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2F" w:rsidRDefault="00C352E1">
      <w:pPr>
        <w:overflowPunct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4196A">
        <w:t>15</w:t>
      </w:r>
      <w:r>
        <w:rPr>
          <w:rFonts w:hint="eastAsia"/>
        </w:rPr>
        <w:t>条関係</w:t>
      </w:r>
      <w:r>
        <w:t>)</w:t>
      </w:r>
    </w:p>
    <w:p w:rsidR="00435D2F" w:rsidRDefault="00435D2F">
      <w:pPr>
        <w:overflowPunct/>
      </w:pPr>
    </w:p>
    <w:p w:rsidR="00435D2F" w:rsidRPr="00102745" w:rsidRDefault="00C352E1">
      <w:pPr>
        <w:overflowPunct/>
        <w:jc w:val="center"/>
        <w:rPr>
          <w:b/>
          <w:sz w:val="28"/>
        </w:rPr>
      </w:pPr>
      <w:r w:rsidRPr="00102745">
        <w:rPr>
          <w:rFonts w:hint="eastAsia"/>
          <w:b/>
          <w:spacing w:val="105"/>
          <w:sz w:val="28"/>
        </w:rPr>
        <w:t>改修</w:t>
      </w:r>
      <w:r w:rsidRPr="00102745">
        <w:rPr>
          <w:b/>
          <w:spacing w:val="210"/>
          <w:sz w:val="28"/>
        </w:rPr>
        <w:t>(</w:t>
      </w:r>
      <w:r w:rsidRPr="00102745">
        <w:rPr>
          <w:rFonts w:hint="eastAsia"/>
          <w:b/>
          <w:spacing w:val="105"/>
          <w:sz w:val="28"/>
        </w:rPr>
        <w:t>計画</w:t>
      </w:r>
      <w:r w:rsidRPr="00102745">
        <w:rPr>
          <w:b/>
          <w:spacing w:val="210"/>
          <w:sz w:val="28"/>
        </w:rPr>
        <w:t>)</w:t>
      </w:r>
      <w:r w:rsidRPr="00102745">
        <w:rPr>
          <w:rFonts w:hint="eastAsia"/>
          <w:b/>
          <w:spacing w:val="105"/>
          <w:sz w:val="28"/>
        </w:rPr>
        <w:t>報告</w:t>
      </w:r>
      <w:r w:rsidRPr="00102745">
        <w:rPr>
          <w:rFonts w:hint="eastAsia"/>
          <w:b/>
          <w:sz w:val="28"/>
        </w:rPr>
        <w:t>書</w:t>
      </w:r>
    </w:p>
    <w:p w:rsidR="00435D2F" w:rsidRDefault="00435D2F">
      <w:pPr>
        <w:overflowPunct/>
      </w:pPr>
    </w:p>
    <w:p w:rsidR="00435D2F" w:rsidRDefault="00C352E1">
      <w:pPr>
        <w:overflowPunct/>
        <w:jc w:val="right"/>
      </w:pPr>
      <w:r>
        <w:rPr>
          <w:rFonts w:hint="eastAsia"/>
        </w:rPr>
        <w:t xml:space="preserve">年　</w:t>
      </w:r>
      <w:r w:rsidR="00E43902">
        <w:rPr>
          <w:rFonts w:hint="eastAsia"/>
        </w:rPr>
        <w:t xml:space="preserve">　</w:t>
      </w:r>
      <w:r w:rsidR="00066311">
        <w:rPr>
          <w:rFonts w:hint="eastAsia"/>
        </w:rPr>
        <w:t xml:space="preserve">　</w:t>
      </w:r>
      <w:r>
        <w:rPr>
          <w:rFonts w:hint="eastAsia"/>
        </w:rPr>
        <w:t>月</w:t>
      </w:r>
      <w:r w:rsidR="00066311">
        <w:rPr>
          <w:rFonts w:hint="eastAsia"/>
        </w:rPr>
        <w:t xml:space="preserve">　</w:t>
      </w:r>
      <w:r w:rsidR="00E43902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435D2F" w:rsidRDefault="00435D2F">
      <w:pPr>
        <w:overflowPunct/>
      </w:pPr>
    </w:p>
    <w:p w:rsidR="0068576A" w:rsidRPr="003628A3" w:rsidRDefault="00066311" w:rsidP="0068576A">
      <w:pPr>
        <w:overflowPunct/>
      </w:pPr>
      <w:r>
        <w:rPr>
          <w:rFonts w:hint="eastAsia"/>
        </w:rPr>
        <w:t xml:space="preserve">　</w:t>
      </w:r>
      <w:r w:rsidR="001E258A" w:rsidRPr="003628A3">
        <w:rPr>
          <w:rFonts w:hint="eastAsia"/>
        </w:rPr>
        <w:t xml:space="preserve">（あて先）　　　　　　　　　　　</w:t>
      </w:r>
    </w:p>
    <w:p w:rsidR="00435D2F" w:rsidRDefault="00A80B48" w:rsidP="00A80B48">
      <w:pPr>
        <w:overflowPunct/>
      </w:pPr>
      <w:r>
        <w:rPr>
          <w:rFonts w:hint="eastAsia"/>
        </w:rPr>
        <w:t xml:space="preserve">　</w:t>
      </w:r>
      <w:r w:rsidR="002C4D6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C352E1">
        <w:rPr>
          <w:rFonts w:hint="eastAsia"/>
        </w:rPr>
        <w:t xml:space="preserve">　</w:t>
      </w:r>
      <w:r w:rsidR="002C4D6F">
        <w:rPr>
          <w:rFonts w:hint="eastAsia"/>
        </w:rPr>
        <w:t xml:space="preserve">　　　　</w:t>
      </w:r>
    </w:p>
    <w:p w:rsidR="00435D2F" w:rsidRPr="00A80B48" w:rsidRDefault="00435D2F">
      <w:pPr>
        <w:overflowPunct/>
      </w:pPr>
    </w:p>
    <w:p w:rsidR="001E258A" w:rsidRDefault="001E258A" w:rsidP="001E258A">
      <w:pPr>
        <w:overflowPunct/>
        <w:spacing w:line="360" w:lineRule="auto"/>
        <w:ind w:left="4410"/>
        <w:jc w:val="left"/>
      </w:pPr>
      <w:bookmarkStart w:id="0" w:name="_GoBack"/>
      <w:bookmarkEnd w:id="0"/>
      <w:r>
        <w:rPr>
          <w:rFonts w:hint="eastAsia"/>
        </w:rPr>
        <w:t>所在地</w:t>
      </w:r>
      <w:r w:rsidR="00C352E1">
        <w:rPr>
          <w:rFonts w:hint="eastAsia"/>
        </w:rPr>
        <w:t xml:space="preserve">　　　</w:t>
      </w:r>
      <w:r w:rsidR="00A80B48">
        <w:rPr>
          <w:rFonts w:hint="eastAsia"/>
        </w:rPr>
        <w:t xml:space="preserve">　</w:t>
      </w:r>
      <w:r w:rsidR="00066311">
        <w:rPr>
          <w:rFonts w:hint="eastAsia"/>
        </w:rPr>
        <w:t xml:space="preserve">　</w:t>
      </w:r>
      <w:r w:rsidR="00E43902">
        <w:rPr>
          <w:rFonts w:hint="eastAsia"/>
        </w:rPr>
        <w:t xml:space="preserve">　　</w:t>
      </w:r>
      <w:r w:rsidR="00066311">
        <w:rPr>
          <w:rFonts w:hint="eastAsia"/>
        </w:rPr>
        <w:t xml:space="preserve">　　</w:t>
      </w:r>
      <w:r>
        <w:rPr>
          <w:rFonts w:hint="eastAsia"/>
        </w:rPr>
        <w:t xml:space="preserve">　　　　　　　名　称</w:t>
      </w:r>
      <w:r w:rsidR="00C352E1">
        <w:rPr>
          <w:rFonts w:hint="eastAsia"/>
        </w:rPr>
        <w:t xml:space="preserve">　</w:t>
      </w:r>
    </w:p>
    <w:p w:rsidR="00435D2F" w:rsidRDefault="001E258A" w:rsidP="001E258A">
      <w:pPr>
        <w:overflowPunct/>
        <w:spacing w:line="360" w:lineRule="auto"/>
        <w:ind w:left="4410"/>
        <w:jc w:val="left"/>
      </w:pPr>
      <w:r>
        <w:rPr>
          <w:rFonts w:hint="eastAsia"/>
        </w:rPr>
        <w:t>連絡先</w:t>
      </w:r>
      <w:r w:rsidR="00C352E1">
        <w:rPr>
          <w:rFonts w:hint="eastAsia"/>
        </w:rPr>
        <w:t xml:space="preserve">　　</w:t>
      </w:r>
      <w:r w:rsidR="00A80B48">
        <w:rPr>
          <w:rFonts w:hint="eastAsia"/>
        </w:rPr>
        <w:t xml:space="preserve">　</w:t>
      </w:r>
      <w:r w:rsidR="00066311">
        <w:rPr>
          <w:rFonts w:hint="eastAsia"/>
        </w:rPr>
        <w:t xml:space="preserve">　</w:t>
      </w:r>
      <w:r w:rsidR="00E43902">
        <w:rPr>
          <w:rFonts w:hint="eastAsia"/>
        </w:rPr>
        <w:t xml:space="preserve">　　</w:t>
      </w:r>
      <w:r w:rsidR="00066311">
        <w:rPr>
          <w:rFonts w:hint="eastAsia"/>
        </w:rPr>
        <w:t xml:space="preserve">　　</w:t>
      </w:r>
      <w:r w:rsidR="00C352E1">
        <w:rPr>
          <w:rFonts w:hint="eastAsia"/>
        </w:rPr>
        <w:t xml:space="preserve">　　　　　　　　</w:t>
      </w:r>
    </w:p>
    <w:p w:rsidR="00435D2F" w:rsidRDefault="00E9468B" w:rsidP="001E258A">
      <w:pPr>
        <w:overflowPunct/>
        <w:spacing w:line="360" w:lineRule="auto"/>
        <w:ind w:left="4410"/>
      </w:pPr>
      <w:r>
        <w:rPr>
          <w:rFonts w:hint="eastAsia"/>
        </w:rPr>
        <w:t>住　所</w:t>
      </w:r>
      <w:r w:rsidR="00C352E1">
        <w:rPr>
          <w:rFonts w:hint="eastAsia"/>
        </w:rPr>
        <w:t xml:space="preserve">　　</w:t>
      </w:r>
      <w:r w:rsidR="00A80B48">
        <w:rPr>
          <w:rFonts w:hint="eastAsia"/>
        </w:rPr>
        <w:t xml:space="preserve">　</w:t>
      </w:r>
      <w:r w:rsidR="00C352E1">
        <w:rPr>
          <w:rFonts w:hint="eastAsia"/>
        </w:rPr>
        <w:t xml:space="preserve">　</w:t>
      </w:r>
      <w:r w:rsidR="00E43902">
        <w:rPr>
          <w:rFonts w:hint="eastAsia"/>
        </w:rPr>
        <w:t xml:space="preserve">　　</w:t>
      </w:r>
      <w:r w:rsidR="00A80B48">
        <w:rPr>
          <w:rFonts w:hint="eastAsia"/>
        </w:rPr>
        <w:t xml:space="preserve">　</w:t>
      </w:r>
    </w:p>
    <w:p w:rsidR="00435D2F" w:rsidRDefault="00C352E1" w:rsidP="001E258A">
      <w:pPr>
        <w:overflowPunct/>
        <w:spacing w:line="360" w:lineRule="auto"/>
        <w:ind w:left="4410" w:right="21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A80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63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35D2F" w:rsidRDefault="00435D2F">
      <w:pPr>
        <w:overflowPunct/>
      </w:pPr>
    </w:p>
    <w:p w:rsidR="00435D2F" w:rsidRDefault="00435D2F">
      <w:pPr>
        <w:overflowPunct/>
        <w:spacing w:line="240" w:lineRule="exact"/>
      </w:pPr>
    </w:p>
    <w:p w:rsidR="00435D2F" w:rsidRDefault="00C352E1">
      <w:pPr>
        <w:overflowPunct/>
        <w:ind w:left="210" w:hanging="210"/>
      </w:pPr>
      <w:r>
        <w:rPr>
          <w:rFonts w:hint="eastAsia"/>
        </w:rPr>
        <w:t xml:space="preserve">　　　　　年　</w:t>
      </w:r>
      <w:r w:rsidR="00346E37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46E37">
        <w:rPr>
          <w:rFonts w:hint="eastAsia"/>
        </w:rPr>
        <w:t xml:space="preserve">　</w:t>
      </w:r>
      <w:r>
        <w:rPr>
          <w:rFonts w:hint="eastAsia"/>
        </w:rPr>
        <w:t xml:space="preserve">　　日交付を受けた立入検査結果通知書に基づく不備欠陥事項の改修</w:t>
      </w:r>
      <w:r>
        <w:t>(</w:t>
      </w:r>
      <w:r>
        <w:rPr>
          <w:rFonts w:hint="eastAsia"/>
        </w:rPr>
        <w:t>計画</w:t>
      </w:r>
      <w:r>
        <w:t>)</w:t>
      </w:r>
      <w:r>
        <w:rPr>
          <w:rFonts w:hint="eastAsia"/>
        </w:rPr>
        <w:t>は、下記のとおりです。</w:t>
      </w:r>
    </w:p>
    <w:p w:rsidR="00FE713D" w:rsidRDefault="00FE713D">
      <w:pPr>
        <w:overflowPunct/>
        <w:ind w:left="210" w:hanging="210"/>
      </w:pPr>
    </w:p>
    <w:p w:rsidR="00435D2F" w:rsidRDefault="00C352E1">
      <w:pPr>
        <w:overflowPunct/>
        <w:ind w:left="210" w:hanging="210"/>
        <w:jc w:val="center"/>
      </w:pPr>
      <w:r>
        <w:rPr>
          <w:rFonts w:hint="eastAsia"/>
        </w:rPr>
        <w:t>記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2415"/>
        <w:gridCol w:w="1528"/>
        <w:gridCol w:w="1559"/>
        <w:gridCol w:w="2552"/>
      </w:tblGrid>
      <w:tr w:rsidR="00435D2F">
        <w:trPr>
          <w:cantSplit/>
          <w:trHeight w:val="460"/>
        </w:trPr>
        <w:tc>
          <w:tcPr>
            <w:tcW w:w="31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C352E1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指摘内</w:t>
            </w:r>
            <w:r>
              <w:rPr>
                <w:rFonts w:hint="eastAsia"/>
              </w:rPr>
              <w:t>容</w:t>
            </w:r>
          </w:p>
        </w:tc>
        <w:tc>
          <w:tcPr>
            <w:tcW w:w="30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C352E1">
            <w:pPr>
              <w:overflowPunct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5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C352E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35D2F">
        <w:trPr>
          <w:cantSplit/>
          <w:trHeight w:val="460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C352E1">
            <w:pPr>
              <w:overflowPunct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C352E1">
            <w:pPr>
              <w:overflowPunct/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C352E1">
            <w:pPr>
              <w:overflowPunct/>
              <w:jc w:val="distribute"/>
            </w:pPr>
            <w:r>
              <w:rPr>
                <w:rFonts w:hint="eastAsia"/>
              </w:rPr>
              <w:t>改修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C352E1">
            <w:pPr>
              <w:overflowPunct/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25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  <w:tr w:rsidR="00435D2F">
        <w:trPr>
          <w:cantSplit/>
          <w:trHeight w:hRule="exact" w:val="567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center"/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left"/>
            </w:pP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481D67" w:rsidP="007C4945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</w:t>
            </w:r>
            <w:r w:rsidR="00C352E1"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731535" w:rsidP="0068576A">
            <w:pPr>
              <w:overflowPunct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  <w:tr w:rsidR="00435D2F">
        <w:trPr>
          <w:cantSplit/>
          <w:trHeight w:hRule="exact" w:val="567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center"/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left"/>
            </w:pP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481D67" w:rsidP="007C4945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　．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731535" w:rsidP="007C4945">
            <w:pPr>
              <w:overflowPunct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  <w:tr w:rsidR="00435D2F">
        <w:trPr>
          <w:cantSplit/>
          <w:trHeight w:hRule="exact" w:val="567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center"/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left"/>
            </w:pP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481D67" w:rsidP="007C4945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　．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731535" w:rsidP="007C4945">
            <w:pPr>
              <w:overflowPunct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  <w:tr w:rsidR="00435D2F">
        <w:trPr>
          <w:cantSplit/>
          <w:trHeight w:hRule="exact" w:val="567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center"/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left"/>
            </w:pP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481D67" w:rsidP="007C4945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　．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731535" w:rsidP="007C4945">
            <w:pPr>
              <w:overflowPunct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  <w:tr w:rsidR="00435D2F">
        <w:trPr>
          <w:cantSplit/>
          <w:trHeight w:hRule="exact" w:val="567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center"/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left"/>
            </w:pP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481D67" w:rsidP="007C4945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　．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731535" w:rsidP="007C4945">
            <w:pPr>
              <w:overflowPunct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  <w:tr w:rsidR="00435D2F">
        <w:trPr>
          <w:cantSplit/>
          <w:trHeight w:hRule="exact" w:val="567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center"/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left"/>
            </w:pP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481D67" w:rsidP="007C4945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　．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731535" w:rsidP="007C4945">
            <w:pPr>
              <w:overflowPunct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  <w:tr w:rsidR="00435D2F">
        <w:trPr>
          <w:cantSplit/>
          <w:trHeight w:hRule="exact" w:val="567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center"/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left"/>
            </w:pP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481D67" w:rsidP="007C4945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　．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731535" w:rsidP="007C4945">
            <w:pPr>
              <w:overflowPunct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  <w:tr w:rsidR="00435D2F">
        <w:trPr>
          <w:cantSplit/>
          <w:trHeight w:hRule="exact" w:val="567"/>
        </w:trPr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center"/>
            </w:pP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 w:rsidP="007C4945">
            <w:pPr>
              <w:overflowPunct/>
              <w:jc w:val="left"/>
            </w:pPr>
          </w:p>
        </w:tc>
        <w:tc>
          <w:tcPr>
            <w:tcW w:w="1528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481D67" w:rsidP="007C4945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  <w:r w:rsidR="00731535">
              <w:rPr>
                <w:rFonts w:hint="eastAsia"/>
              </w:rPr>
              <w:t>．　．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35D2F" w:rsidRDefault="00731535" w:rsidP="007C4945">
            <w:pPr>
              <w:overflowPunct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35D2F" w:rsidRDefault="00435D2F">
            <w:pPr>
              <w:overflowPunct/>
            </w:pPr>
          </w:p>
        </w:tc>
      </w:tr>
    </w:tbl>
    <w:p w:rsidR="00435D2F" w:rsidRDefault="00435D2F">
      <w:pPr>
        <w:overflowPunct/>
        <w:spacing w:line="140" w:lineRule="exact"/>
      </w:pPr>
    </w:p>
    <w:sectPr w:rsidR="00435D2F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E1" w:rsidRDefault="00C352E1">
      <w:r>
        <w:separator/>
      </w:r>
    </w:p>
  </w:endnote>
  <w:endnote w:type="continuationSeparator" w:id="0">
    <w:p w:rsidR="00C352E1" w:rsidRDefault="00C3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2F" w:rsidRDefault="00C352E1">
    <w:pPr>
      <w:pStyle w:val="a5"/>
      <w:framePr w:wrap="around" w:vAnchor="text" w:hAnchor="margin" w:xAlign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5D2F" w:rsidRDefault="00435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E1" w:rsidRDefault="00C352E1">
      <w:r>
        <w:separator/>
      </w:r>
    </w:p>
  </w:footnote>
  <w:footnote w:type="continuationSeparator" w:id="0">
    <w:p w:rsidR="00C352E1" w:rsidRDefault="00C3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2F"/>
    <w:rsid w:val="0000441B"/>
    <w:rsid w:val="000370AC"/>
    <w:rsid w:val="00066311"/>
    <w:rsid w:val="000C0FA2"/>
    <w:rsid w:val="00102745"/>
    <w:rsid w:val="001176BB"/>
    <w:rsid w:val="001E258A"/>
    <w:rsid w:val="0021042E"/>
    <w:rsid w:val="00241C34"/>
    <w:rsid w:val="00274AAE"/>
    <w:rsid w:val="00297330"/>
    <w:rsid w:val="002C4D6F"/>
    <w:rsid w:val="00346E37"/>
    <w:rsid w:val="003628A3"/>
    <w:rsid w:val="003745C1"/>
    <w:rsid w:val="00393D39"/>
    <w:rsid w:val="00415081"/>
    <w:rsid w:val="00435D2F"/>
    <w:rsid w:val="00461AE2"/>
    <w:rsid w:val="0046565E"/>
    <w:rsid w:val="00481D67"/>
    <w:rsid w:val="004B754D"/>
    <w:rsid w:val="004D7C99"/>
    <w:rsid w:val="004F4DAF"/>
    <w:rsid w:val="00547603"/>
    <w:rsid w:val="005804B5"/>
    <w:rsid w:val="0068576A"/>
    <w:rsid w:val="006D061C"/>
    <w:rsid w:val="00731535"/>
    <w:rsid w:val="007C4945"/>
    <w:rsid w:val="00830835"/>
    <w:rsid w:val="00850158"/>
    <w:rsid w:val="008B35D1"/>
    <w:rsid w:val="00A80B48"/>
    <w:rsid w:val="00AD3652"/>
    <w:rsid w:val="00B7284B"/>
    <w:rsid w:val="00B94FAE"/>
    <w:rsid w:val="00B97F2C"/>
    <w:rsid w:val="00BC45AD"/>
    <w:rsid w:val="00C059F5"/>
    <w:rsid w:val="00C352E1"/>
    <w:rsid w:val="00C75B02"/>
    <w:rsid w:val="00E15DB1"/>
    <w:rsid w:val="00E4196A"/>
    <w:rsid w:val="00E43902"/>
    <w:rsid w:val="00E9468B"/>
    <w:rsid w:val="00ED5B0B"/>
    <w:rsid w:val="00F05AB2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9B6714-A5E7-46BC-AAA7-4F7C48EB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512;&#20341;&#65411;&#65437;&#65420;&#65439;&#65434;&#65392;&#65412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本則・別表＋様式.dot</Template>
  <TotalTime>5</TotalTime>
  <Pages>1</Pages>
  <Words>137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M427admin</cp:lastModifiedBy>
  <cp:revision>4</cp:revision>
  <cp:lastPrinted>2005-02-25T10:04:00Z</cp:lastPrinted>
  <dcterms:created xsi:type="dcterms:W3CDTF">2020-04-30T06:34:00Z</dcterms:created>
  <dcterms:modified xsi:type="dcterms:W3CDTF">2021-05-06T02:55:00Z</dcterms:modified>
</cp:coreProperties>
</file>