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CF" w:rsidRDefault="000971CF" w:rsidP="000971CF">
      <w:pPr>
        <w:spacing w:line="400" w:lineRule="exact"/>
      </w:pPr>
      <w:r w:rsidRPr="00EA049A">
        <w:rPr>
          <w:rFonts w:hint="eastAsia"/>
        </w:rPr>
        <w:t>様式第</w:t>
      </w:r>
      <w:r w:rsidR="002A111D">
        <w:rPr>
          <w:rFonts w:hint="eastAsia"/>
        </w:rPr>
        <w:t>4</w:t>
      </w:r>
      <w:r w:rsidRPr="00EA049A">
        <w:rPr>
          <w:rFonts w:hint="eastAsia"/>
        </w:rPr>
        <w:t>号</w:t>
      </w:r>
      <w:r>
        <w:rPr>
          <w:rFonts w:hint="eastAsia"/>
        </w:rPr>
        <w:t>（</w:t>
      </w:r>
      <w:r w:rsidRPr="00EA049A">
        <w:rPr>
          <w:rFonts w:hint="eastAsia"/>
        </w:rPr>
        <w:t>第</w:t>
      </w:r>
      <w:r w:rsidR="002A111D">
        <w:rPr>
          <w:rFonts w:hint="eastAsia"/>
        </w:rPr>
        <w:t>11</w:t>
      </w:r>
      <w:r w:rsidRPr="00EA049A">
        <w:rPr>
          <w:rFonts w:hint="eastAsia"/>
        </w:rPr>
        <w:t>条関係</w:t>
      </w:r>
      <w:r>
        <w:rPr>
          <w:rFonts w:hint="eastAsia"/>
        </w:rPr>
        <w:t>）</w:t>
      </w:r>
    </w:p>
    <w:bookmarkStart w:id="0" w:name="_GoBack"/>
    <w:bookmarkEnd w:id="0"/>
    <w:p w:rsidR="000971CF" w:rsidRPr="00EA049A" w:rsidRDefault="00DE36BB" w:rsidP="000971CF">
      <w:pPr>
        <w:spacing w:line="400" w:lineRule="exact"/>
      </w:pPr>
      <w:r>
        <w:rPr>
          <w:rFonts w:hint="eastAsia"/>
          <w:noProof/>
        </w:rPr>
        <mc:AlternateContent>
          <mc:Choice Requires="wps">
            <w:drawing>
              <wp:anchor distT="0" distB="0" distL="114300" distR="114300" simplePos="0" relativeHeight="251658240" behindDoc="0" locked="0" layoutInCell="1" allowOverlap="1">
                <wp:simplePos x="0" y="0"/>
                <wp:positionH relativeFrom="margin">
                  <wp:posOffset>2775585</wp:posOffset>
                </wp:positionH>
                <wp:positionV relativeFrom="paragraph">
                  <wp:posOffset>199390</wp:posOffset>
                </wp:positionV>
                <wp:extent cx="485775" cy="342900"/>
                <wp:effectExtent l="0" t="0" r="9525"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B06" w:rsidRDefault="002A111D" w:rsidP="000971CF">
                            <w:pPr>
                              <w:spacing w:line="240" w:lineRule="exact"/>
                            </w:pPr>
                            <w:r w:rsidRPr="007660D9">
                              <w:rPr>
                                <w:rFonts w:hint="eastAsia"/>
                                <w:bdr w:val="single" w:sz="4" w:space="0" w:color="auto"/>
                              </w:rPr>
                              <w:t>着手</w:t>
                            </w:r>
                          </w:p>
                          <w:p w:rsidR="007E0B06" w:rsidRDefault="002A111D" w:rsidP="000971CF">
                            <w:pPr>
                              <w:spacing w:line="240" w:lineRule="exact"/>
                            </w:pPr>
                            <w:r>
                              <w:rPr>
                                <w:rFonts w:hint="eastAsia"/>
                              </w:rPr>
                              <w:t>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218.55pt;margin-top:15.7pt;width:38.2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" stroked="f">
                <v:textbox inset="5.85pt,.7pt,5.85pt,.7pt">
                  <w:txbxContent>
                    <w:p w:rsidR="007E0B06" w:rsidRDefault="002A111D" w:rsidP="000971CF">
                      <w:pPr>
                        <w:spacing w:line="240" w:lineRule="exact"/>
                      </w:pPr>
                      <w:r w:rsidRPr="007660D9">
                        <w:rPr>
                          <w:rFonts w:hint="eastAsia"/>
                          <w:bdr w:val="single" w:sz="4" w:space="0" w:color="auto"/>
                        </w:rPr>
                        <w:t>着手</w:t>
                      </w:r>
                    </w:p>
                    <w:p w:rsidR="007E0B06" w:rsidRDefault="002A111D" w:rsidP="000971CF">
                      <w:pPr>
                        <w:spacing w:line="240" w:lineRule="exact"/>
                      </w:pPr>
                      <w:r>
                        <w:rPr>
                          <w:rFonts w:hint="eastAsia"/>
                        </w:rPr>
                        <w:t>完了</w:t>
                      </w:r>
                    </w:p>
                  </w:txbxContent>
                </v:textbox>
                <w10:wrap anchorx="margin"/>
              </v:rect>
            </w:pict>
          </mc:Fallback>
        </mc:AlternateContent>
      </w:r>
    </w:p>
    <w:p w:rsidR="000971CF" w:rsidRPr="00343DD9" w:rsidRDefault="000971CF" w:rsidP="000971CF">
      <w:pPr>
        <w:spacing w:before="120" w:line="200" w:lineRule="exact"/>
        <w:jc w:val="center"/>
      </w:pPr>
      <w:r w:rsidRPr="00343DD9">
        <w:rPr>
          <w:rFonts w:hint="eastAsia"/>
        </w:rPr>
        <w:t>補助事業等</w:t>
      </w:r>
      <w:r>
        <w:rPr>
          <w:rFonts w:hint="eastAsia"/>
        </w:rPr>
        <w:t xml:space="preserve">　　　　</w:t>
      </w:r>
      <w:r w:rsidR="002A111D">
        <w:rPr>
          <w:rFonts w:hint="eastAsia"/>
        </w:rPr>
        <w:t>届</w:t>
      </w:r>
    </w:p>
    <w:p w:rsidR="000971CF" w:rsidRPr="00343DD9" w:rsidRDefault="003103D3" w:rsidP="003103D3">
      <w:pPr>
        <w:spacing w:before="120"/>
        <w:jc w:val="right"/>
      </w:pPr>
      <w:r>
        <w:rPr>
          <w:rFonts w:hint="eastAsia"/>
        </w:rPr>
        <w:t xml:space="preserve">　　</w:t>
      </w:r>
      <w:r w:rsidR="00931C18">
        <w:rPr>
          <w:rFonts w:hint="eastAsia"/>
        </w:rPr>
        <w:t xml:space="preserve">令和　　</w:t>
      </w:r>
      <w:r w:rsidR="000971CF" w:rsidRPr="00343DD9">
        <w:rPr>
          <w:rFonts w:hint="eastAsia"/>
        </w:rPr>
        <w:t>年</w:t>
      </w:r>
      <w:r>
        <w:rPr>
          <w:rFonts w:hint="eastAsia"/>
        </w:rPr>
        <w:t xml:space="preserve">　　</w:t>
      </w:r>
      <w:r w:rsidR="000971CF" w:rsidRPr="00343DD9">
        <w:rPr>
          <w:rFonts w:hint="eastAsia"/>
        </w:rPr>
        <w:t>月</w:t>
      </w:r>
      <w:r>
        <w:rPr>
          <w:rFonts w:hint="eastAsia"/>
        </w:rPr>
        <w:t xml:space="preserve">　</w:t>
      </w:r>
      <w:r w:rsidR="000971CF" w:rsidRPr="00343DD9">
        <w:rPr>
          <w:rFonts w:hint="eastAsia"/>
        </w:rPr>
        <w:t xml:space="preserve">　日　</w:t>
      </w:r>
    </w:p>
    <w:p w:rsidR="000971CF" w:rsidRPr="00343DD9" w:rsidRDefault="000971CF" w:rsidP="000971CF">
      <w:pPr>
        <w:pStyle w:val="a3"/>
        <w:tabs>
          <w:tab w:val="clear" w:pos="4252"/>
          <w:tab w:val="clear" w:pos="8504"/>
        </w:tabs>
        <w:snapToGrid/>
      </w:pPr>
    </w:p>
    <w:p w:rsidR="000971CF" w:rsidRPr="00343DD9" w:rsidRDefault="00E82636" w:rsidP="000971CF">
      <w:r>
        <w:rPr>
          <w:rFonts w:hint="eastAsia"/>
        </w:rPr>
        <w:t xml:space="preserve">　（あて先）</w:t>
      </w:r>
      <w:r w:rsidR="000971CF" w:rsidRPr="00343DD9">
        <w:rPr>
          <w:rFonts w:hint="eastAsia"/>
        </w:rPr>
        <w:t>松江市長</w:t>
      </w:r>
    </w:p>
    <w:p w:rsidR="000971CF" w:rsidRDefault="000971CF" w:rsidP="000971CF"/>
    <w:p w:rsidR="00F77EEB" w:rsidRDefault="00F77EEB" w:rsidP="000971CF">
      <w:r>
        <w:rPr>
          <w:rFonts w:hint="eastAsia"/>
        </w:rPr>
        <w:t xml:space="preserve">　　　　　　　　　　　　　　　　　　　　住　　　　　所</w:t>
      </w:r>
    </w:p>
    <w:p w:rsidR="00F77EEB" w:rsidRDefault="00F77EEB" w:rsidP="000971CF">
      <w:r>
        <w:rPr>
          <w:rFonts w:hint="eastAsia"/>
        </w:rPr>
        <w:t xml:space="preserve">　　　　　　　</w:t>
      </w:r>
      <w:r w:rsidR="000C0832">
        <w:rPr>
          <w:rFonts w:hint="eastAsia"/>
        </w:rPr>
        <w:t xml:space="preserve">　　　　　　補助事業者　　氏名又は団体名</w:t>
      </w:r>
    </w:p>
    <w:p w:rsidR="00F77EEB" w:rsidRDefault="00F77EEB" w:rsidP="000971CF">
      <w:r>
        <w:rPr>
          <w:rFonts w:hint="eastAsia"/>
        </w:rPr>
        <w:t xml:space="preserve">　　　　　　　　　　　　　　　　　　　　及び代表者氏名</w:t>
      </w:r>
    </w:p>
    <w:p w:rsidR="000971CF" w:rsidRDefault="000971CF" w:rsidP="000971CF"/>
    <w:p w:rsidR="000971CF" w:rsidRDefault="00DE36BB" w:rsidP="001804E0">
      <w:pPr>
        <w:spacing w:before="120" w:after="120" w:line="480"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946785</wp:posOffset>
                </wp:positionH>
                <wp:positionV relativeFrom="paragraph">
                  <wp:posOffset>86995</wp:posOffset>
                </wp:positionV>
                <wp:extent cx="942975" cy="419100"/>
                <wp:effectExtent l="0" t="0" r="9525"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B06" w:rsidRDefault="002A111D" w:rsidP="000971CF">
                            <w:pPr>
                              <w:spacing w:line="240" w:lineRule="exact"/>
                            </w:pPr>
                            <w:r w:rsidRPr="007660D9">
                              <w:rPr>
                                <w:rFonts w:hint="eastAsia"/>
                                <w:bdr w:val="single" w:sz="4" w:space="0" w:color="auto"/>
                              </w:rPr>
                              <w:t>事業に着手</w:t>
                            </w:r>
                          </w:p>
                          <w:p w:rsidR="007E0B06" w:rsidRDefault="002A111D" w:rsidP="000971CF">
                            <w:pPr>
                              <w:spacing w:line="240" w:lineRule="exact"/>
                            </w:pPr>
                            <w:r>
                              <w:rPr>
                                <w:rFonts w:hint="eastAsia"/>
                              </w:rPr>
                              <w:t>事業を</w:t>
                            </w:r>
                            <w:r>
                              <w:t>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74.55pt;margin-top:6.85pt;width:74.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" stroked="f">
                <v:textbox inset="5.85pt,.7pt,5.85pt,.7pt">
                  <w:txbxContent>
                    <w:p w:rsidR="007E0B06" w:rsidRDefault="002A111D" w:rsidP="000971CF">
                      <w:pPr>
                        <w:spacing w:line="240" w:lineRule="exact"/>
                      </w:pPr>
                      <w:r w:rsidRPr="007660D9">
                        <w:rPr>
                          <w:rFonts w:hint="eastAsia"/>
                          <w:bdr w:val="single" w:sz="4" w:space="0" w:color="auto"/>
                        </w:rPr>
                        <w:t>事業に着手</w:t>
                      </w:r>
                    </w:p>
                    <w:p w:rsidR="007E0B06" w:rsidRDefault="002A111D" w:rsidP="000971CF">
                      <w:pPr>
                        <w:spacing w:line="240" w:lineRule="exact"/>
                      </w:pPr>
                      <w:r>
                        <w:rPr>
                          <w:rFonts w:hint="eastAsia"/>
                        </w:rPr>
                        <w:t>事業を</w:t>
                      </w:r>
                      <w:r>
                        <w:t>完了</w:t>
                      </w:r>
                    </w:p>
                  </w:txbxContent>
                </v:textbox>
              </v:rect>
            </w:pict>
          </mc:Fallback>
        </mc:AlternateContent>
      </w:r>
      <w:r w:rsidR="00E82636">
        <w:rPr>
          <w:rFonts w:hint="eastAsia"/>
        </w:rPr>
        <w:t xml:space="preserve">　</w:t>
      </w:r>
      <w:r w:rsidR="000971CF">
        <w:rPr>
          <w:rFonts w:hint="eastAsia"/>
        </w:rPr>
        <w:t xml:space="preserve">下記のとおり　　　</w:t>
      </w:r>
      <w:r w:rsidR="00284CA6">
        <w:rPr>
          <w:rFonts w:hint="eastAsia"/>
        </w:rPr>
        <w:t xml:space="preserve">　</w:t>
      </w:r>
      <w:r w:rsidR="002A111D">
        <w:rPr>
          <w:rFonts w:hint="eastAsia"/>
        </w:rPr>
        <w:t xml:space="preserve">      </w:t>
      </w:r>
      <w:r w:rsidR="000971CF" w:rsidRPr="00343DD9">
        <w:rPr>
          <w:rFonts w:hint="eastAsia"/>
        </w:rPr>
        <w:t>したので、松江市補助金等交付規則第</w:t>
      </w:r>
      <w:r w:rsidR="002A111D">
        <w:rPr>
          <w:rFonts w:hint="eastAsia"/>
        </w:rPr>
        <w:t>1</w:t>
      </w:r>
      <w:r w:rsidR="002A111D">
        <w:t>1</w:t>
      </w:r>
      <w:r w:rsidR="000971CF" w:rsidRPr="00343DD9">
        <w:rPr>
          <w:rFonts w:hint="eastAsia"/>
        </w:rPr>
        <w:t>条項の規定に</w:t>
      </w:r>
      <w:r w:rsidR="000971CF">
        <w:rPr>
          <w:rFonts w:hint="eastAsia"/>
        </w:rPr>
        <w:t>より、下記のとおり申請します。</w:t>
      </w:r>
    </w:p>
    <w:p w:rsidR="000971CF" w:rsidRDefault="000971CF" w:rsidP="000971CF">
      <w:pPr>
        <w:pStyle w:val="a6"/>
        <w:spacing w:before="120" w:after="120"/>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2398"/>
        <w:gridCol w:w="1560"/>
        <w:gridCol w:w="10"/>
        <w:gridCol w:w="2411"/>
      </w:tblGrid>
      <w:tr w:rsidR="000971CF" w:rsidTr="00510F8F">
        <w:trPr>
          <w:cantSplit/>
          <w:trHeight w:hRule="exact" w:val="640"/>
        </w:trPr>
        <w:tc>
          <w:tcPr>
            <w:tcW w:w="2128" w:type="dxa"/>
            <w:vAlign w:val="center"/>
          </w:tcPr>
          <w:p w:rsidR="000971CF" w:rsidRDefault="000971CF" w:rsidP="002737E7">
            <w:pPr>
              <w:ind w:left="113" w:right="113"/>
              <w:jc w:val="distribute"/>
            </w:pPr>
            <w:r>
              <w:rPr>
                <w:rFonts w:hint="eastAsia"/>
              </w:rPr>
              <w:t>指令年月日</w:t>
            </w:r>
          </w:p>
        </w:tc>
        <w:tc>
          <w:tcPr>
            <w:tcW w:w="2398" w:type="dxa"/>
            <w:tcBorders>
              <w:right w:val="double" w:sz="4" w:space="0" w:color="auto"/>
            </w:tcBorders>
            <w:vAlign w:val="center"/>
          </w:tcPr>
          <w:p w:rsidR="000971CF" w:rsidRPr="00202486" w:rsidRDefault="005267AA" w:rsidP="005274CE">
            <w:pPr>
              <w:jc w:val="center"/>
              <w:rPr>
                <w:sz w:val="20"/>
              </w:rPr>
            </w:pPr>
            <w:r>
              <w:rPr>
                <w:rFonts w:hint="eastAsia"/>
                <w:sz w:val="20"/>
              </w:rPr>
              <w:t>令和</w:t>
            </w:r>
            <w:r w:rsidR="005274CE">
              <w:rPr>
                <w:rFonts w:hint="eastAsia"/>
                <w:sz w:val="20"/>
              </w:rPr>
              <w:t xml:space="preserve">　</w:t>
            </w:r>
            <w:r w:rsidR="003103D3" w:rsidRPr="00202486">
              <w:rPr>
                <w:rFonts w:hint="eastAsia"/>
                <w:sz w:val="20"/>
              </w:rPr>
              <w:t>年</w:t>
            </w:r>
            <w:r w:rsidR="005274CE">
              <w:rPr>
                <w:rFonts w:hint="eastAsia"/>
                <w:sz w:val="20"/>
              </w:rPr>
              <w:t xml:space="preserve">　</w:t>
            </w:r>
            <w:r w:rsidR="003103D3" w:rsidRPr="00202486">
              <w:rPr>
                <w:rFonts w:hint="eastAsia"/>
                <w:sz w:val="20"/>
              </w:rPr>
              <w:t>月</w:t>
            </w:r>
            <w:r w:rsidR="005274CE">
              <w:rPr>
                <w:rFonts w:hint="eastAsia"/>
                <w:sz w:val="20"/>
              </w:rPr>
              <w:t xml:space="preserve">　</w:t>
            </w:r>
            <w:r w:rsidR="000971CF" w:rsidRPr="00202486">
              <w:rPr>
                <w:rFonts w:hint="eastAsia"/>
                <w:sz w:val="20"/>
              </w:rPr>
              <w:t>日</w:t>
            </w:r>
          </w:p>
        </w:tc>
        <w:tc>
          <w:tcPr>
            <w:tcW w:w="1570" w:type="dxa"/>
            <w:gridSpan w:val="2"/>
            <w:tcBorders>
              <w:left w:val="double" w:sz="4" w:space="0" w:color="auto"/>
            </w:tcBorders>
            <w:vAlign w:val="center"/>
          </w:tcPr>
          <w:p w:rsidR="000971CF" w:rsidRDefault="000971CF" w:rsidP="00931C18">
            <w:pPr>
              <w:ind w:left="113" w:right="113"/>
            </w:pPr>
            <w:r>
              <w:rPr>
                <w:rFonts w:hint="eastAsia"/>
              </w:rPr>
              <w:t>指令番号</w:t>
            </w:r>
          </w:p>
        </w:tc>
        <w:tc>
          <w:tcPr>
            <w:tcW w:w="2411" w:type="dxa"/>
            <w:vAlign w:val="center"/>
          </w:tcPr>
          <w:p w:rsidR="000971CF" w:rsidRPr="00C57EBE" w:rsidRDefault="000971CF" w:rsidP="005267AA">
            <w:pPr>
              <w:ind w:left="113" w:right="113"/>
              <w:jc w:val="center"/>
              <w:rPr>
                <w:sz w:val="20"/>
              </w:rPr>
            </w:pPr>
            <w:r w:rsidRPr="00C57EBE">
              <w:rPr>
                <w:rFonts w:hint="eastAsia"/>
                <w:sz w:val="20"/>
              </w:rPr>
              <w:t>指令</w:t>
            </w:r>
            <w:r w:rsidR="000D43A7">
              <w:rPr>
                <w:rFonts w:hint="eastAsia"/>
                <w:sz w:val="20"/>
              </w:rPr>
              <w:t>住</w:t>
            </w:r>
            <w:r w:rsidR="00A942A5">
              <w:rPr>
                <w:rFonts w:hint="eastAsia"/>
                <w:sz w:val="20"/>
              </w:rPr>
              <w:t>政</w:t>
            </w:r>
            <w:r w:rsidR="005267AA">
              <w:rPr>
                <w:rFonts w:hint="eastAsia"/>
                <w:sz w:val="20"/>
              </w:rPr>
              <w:t>第</w:t>
            </w:r>
            <w:r w:rsidR="005274CE">
              <w:rPr>
                <w:rFonts w:hint="eastAsia"/>
                <w:sz w:val="20"/>
              </w:rPr>
              <w:t xml:space="preserve">　</w:t>
            </w:r>
            <w:r w:rsidRPr="00C57EBE">
              <w:rPr>
                <w:rFonts w:hint="eastAsia"/>
                <w:sz w:val="20"/>
              </w:rPr>
              <w:t>号</w:t>
            </w:r>
          </w:p>
        </w:tc>
      </w:tr>
      <w:tr w:rsidR="000971CF" w:rsidTr="00510F8F">
        <w:trPr>
          <w:cantSplit/>
          <w:trHeight w:hRule="exact" w:val="946"/>
        </w:trPr>
        <w:tc>
          <w:tcPr>
            <w:tcW w:w="2128" w:type="dxa"/>
            <w:vAlign w:val="center"/>
          </w:tcPr>
          <w:p w:rsidR="000971CF" w:rsidRDefault="000971CF" w:rsidP="002737E7">
            <w:pPr>
              <w:ind w:left="113" w:right="113"/>
              <w:jc w:val="distribute"/>
            </w:pPr>
            <w:r>
              <w:rPr>
                <w:rFonts w:hint="eastAsia"/>
              </w:rPr>
              <w:t>補助年度</w:t>
            </w:r>
          </w:p>
        </w:tc>
        <w:tc>
          <w:tcPr>
            <w:tcW w:w="2398" w:type="dxa"/>
            <w:tcBorders>
              <w:right w:val="double" w:sz="4" w:space="0" w:color="auto"/>
            </w:tcBorders>
            <w:vAlign w:val="center"/>
          </w:tcPr>
          <w:p w:rsidR="000971CF" w:rsidRDefault="00931C18" w:rsidP="005274CE">
            <w:pPr>
              <w:ind w:left="113" w:right="113"/>
              <w:jc w:val="center"/>
            </w:pPr>
            <w:r>
              <w:rPr>
                <w:rFonts w:hint="eastAsia"/>
              </w:rPr>
              <w:t>令和</w:t>
            </w:r>
            <w:r w:rsidR="005274CE">
              <w:rPr>
                <w:rFonts w:hint="eastAsia"/>
              </w:rPr>
              <w:t xml:space="preserve">　</w:t>
            </w:r>
            <w:r w:rsidR="000971CF">
              <w:rPr>
                <w:rFonts w:hint="eastAsia"/>
              </w:rPr>
              <w:t>年度</w:t>
            </w:r>
          </w:p>
        </w:tc>
        <w:tc>
          <w:tcPr>
            <w:tcW w:w="1570" w:type="dxa"/>
            <w:gridSpan w:val="2"/>
            <w:tcBorders>
              <w:left w:val="double" w:sz="4" w:space="0" w:color="auto"/>
            </w:tcBorders>
            <w:vAlign w:val="center"/>
          </w:tcPr>
          <w:p w:rsidR="000971CF" w:rsidRDefault="000971CF" w:rsidP="00C57EBE">
            <w:pPr>
              <w:ind w:left="113" w:right="113"/>
            </w:pPr>
            <w:r>
              <w:rPr>
                <w:rFonts w:hint="eastAsia"/>
              </w:rPr>
              <w:t>補助金等の名称</w:t>
            </w:r>
          </w:p>
        </w:tc>
        <w:tc>
          <w:tcPr>
            <w:tcW w:w="2411" w:type="dxa"/>
            <w:vAlign w:val="center"/>
          </w:tcPr>
          <w:p w:rsidR="000971CF" w:rsidRPr="00510F8F" w:rsidRDefault="00C015A1" w:rsidP="00392C83">
            <w:pPr>
              <w:ind w:left="113" w:right="113"/>
              <w:rPr>
                <w:sz w:val="18"/>
                <w:szCs w:val="18"/>
              </w:rPr>
            </w:pPr>
            <w:r w:rsidRPr="00C015A1">
              <w:rPr>
                <w:rFonts w:hint="eastAsia"/>
                <w:sz w:val="18"/>
                <w:szCs w:val="18"/>
              </w:rPr>
              <w:t>松江市老朽空き家除却跡地活用によるポケットパーク等設置補助金</w:t>
            </w:r>
          </w:p>
        </w:tc>
      </w:tr>
      <w:tr w:rsidR="000971CF" w:rsidTr="00C57EBE">
        <w:trPr>
          <w:cantSplit/>
          <w:trHeight w:hRule="exact" w:val="640"/>
        </w:trPr>
        <w:tc>
          <w:tcPr>
            <w:tcW w:w="2128" w:type="dxa"/>
            <w:vAlign w:val="center"/>
          </w:tcPr>
          <w:p w:rsidR="000971CF" w:rsidRDefault="000971CF" w:rsidP="002737E7">
            <w:pPr>
              <w:ind w:left="113" w:right="113"/>
              <w:jc w:val="distribute"/>
            </w:pPr>
            <w:r>
              <w:rPr>
                <w:rFonts w:hint="eastAsia"/>
              </w:rPr>
              <w:t>補助事業等の名称</w:t>
            </w:r>
          </w:p>
        </w:tc>
        <w:tc>
          <w:tcPr>
            <w:tcW w:w="6379" w:type="dxa"/>
            <w:gridSpan w:val="4"/>
            <w:vAlign w:val="center"/>
          </w:tcPr>
          <w:p w:rsidR="000971CF" w:rsidRPr="00510F8F" w:rsidRDefault="00C015A1" w:rsidP="00392C83">
            <w:pPr>
              <w:ind w:left="113" w:right="113"/>
              <w:rPr>
                <w:sz w:val="18"/>
                <w:szCs w:val="18"/>
              </w:rPr>
            </w:pPr>
            <w:r w:rsidRPr="00C015A1">
              <w:rPr>
                <w:rFonts w:hint="eastAsia"/>
                <w:sz w:val="18"/>
                <w:szCs w:val="18"/>
              </w:rPr>
              <w:t>松江市老朽空き家除却跡地活用によるポケットパーク等設置補助金交付事業</w:t>
            </w:r>
          </w:p>
        </w:tc>
      </w:tr>
      <w:tr w:rsidR="000971CF" w:rsidTr="00202486">
        <w:trPr>
          <w:cantSplit/>
          <w:trHeight w:val="1300"/>
        </w:trPr>
        <w:tc>
          <w:tcPr>
            <w:tcW w:w="2128" w:type="dxa"/>
            <w:vAlign w:val="center"/>
          </w:tcPr>
          <w:p w:rsidR="000971CF" w:rsidRPr="00114F5F" w:rsidRDefault="002A111D" w:rsidP="002A111D">
            <w:pPr>
              <w:spacing w:line="240" w:lineRule="exact"/>
              <w:ind w:left="113" w:right="113"/>
              <w:jc w:val="center"/>
            </w:pPr>
            <w:r>
              <w:rPr>
                <w:rFonts w:hint="eastAsia"/>
              </w:rPr>
              <w:t>補助事業等の内容</w:t>
            </w:r>
          </w:p>
        </w:tc>
        <w:tc>
          <w:tcPr>
            <w:tcW w:w="6379" w:type="dxa"/>
            <w:gridSpan w:val="4"/>
            <w:vAlign w:val="center"/>
          </w:tcPr>
          <w:p w:rsidR="000971CF" w:rsidRDefault="00510F8F" w:rsidP="00510F8F">
            <w:pPr>
              <w:ind w:leftChars="59" w:left="124" w:rightChars="67" w:right="141"/>
            </w:pPr>
            <w:r w:rsidRPr="00510F8F">
              <w:rPr>
                <w:rFonts w:hint="eastAsia"/>
              </w:rPr>
              <w:t>老朽化した空き家を除却した跡地を地域活性化等に資する目的でポケットパーク等の整備を行う費用に対し補助を行うもの</w:t>
            </w:r>
          </w:p>
        </w:tc>
      </w:tr>
      <w:tr w:rsidR="000971CF" w:rsidTr="002A111D">
        <w:trPr>
          <w:trHeight w:hRule="exact" w:val="960"/>
        </w:trPr>
        <w:tc>
          <w:tcPr>
            <w:tcW w:w="2128" w:type="dxa"/>
            <w:vAlign w:val="center"/>
          </w:tcPr>
          <w:p w:rsidR="000971CF" w:rsidRDefault="002A111D" w:rsidP="002A111D">
            <w:pPr>
              <w:spacing w:line="240" w:lineRule="exact"/>
              <w:ind w:left="113" w:right="113"/>
              <w:jc w:val="center"/>
            </w:pPr>
            <w:r>
              <w:rPr>
                <w:rFonts w:hint="eastAsia"/>
              </w:rPr>
              <w:t>補助事業等の</w:t>
            </w:r>
          </w:p>
          <w:p w:rsidR="002A111D" w:rsidRPr="00114F5F" w:rsidRDefault="002A111D" w:rsidP="002A111D">
            <w:pPr>
              <w:spacing w:line="240" w:lineRule="exact"/>
              <w:ind w:left="113" w:right="113"/>
              <w:jc w:val="center"/>
            </w:pPr>
            <w:r>
              <w:rPr>
                <w:rFonts w:hint="eastAsia"/>
              </w:rPr>
              <w:t>施行場所</w:t>
            </w:r>
          </w:p>
        </w:tc>
        <w:tc>
          <w:tcPr>
            <w:tcW w:w="6379" w:type="dxa"/>
            <w:gridSpan w:val="4"/>
            <w:vAlign w:val="center"/>
          </w:tcPr>
          <w:p w:rsidR="000971CF" w:rsidRDefault="00202486" w:rsidP="005274CE">
            <w:pPr>
              <w:ind w:left="113" w:right="113"/>
            </w:pPr>
            <w:r>
              <w:rPr>
                <w:rFonts w:hint="eastAsia"/>
              </w:rPr>
              <w:t>松江市</w:t>
            </w:r>
          </w:p>
        </w:tc>
      </w:tr>
      <w:tr w:rsidR="002A111D" w:rsidTr="00510F8F">
        <w:trPr>
          <w:trHeight w:hRule="exact" w:val="435"/>
        </w:trPr>
        <w:tc>
          <w:tcPr>
            <w:tcW w:w="2128" w:type="dxa"/>
            <w:vAlign w:val="center"/>
          </w:tcPr>
          <w:p w:rsidR="002A111D" w:rsidRDefault="002120D7" w:rsidP="002A111D">
            <w:pPr>
              <w:spacing w:line="240" w:lineRule="exact"/>
              <w:ind w:left="113" w:right="113"/>
              <w:jc w:val="center"/>
            </w:pPr>
            <w:r>
              <w:rPr>
                <w:rFonts w:hint="eastAsia"/>
              </w:rPr>
              <w:t>着手年月日</w:t>
            </w:r>
          </w:p>
        </w:tc>
        <w:tc>
          <w:tcPr>
            <w:tcW w:w="2398" w:type="dxa"/>
            <w:tcBorders>
              <w:right w:val="double" w:sz="4" w:space="0" w:color="auto"/>
            </w:tcBorders>
            <w:vAlign w:val="center"/>
          </w:tcPr>
          <w:p w:rsidR="002A111D" w:rsidRPr="00931C18" w:rsidRDefault="00931C18" w:rsidP="00202486">
            <w:pPr>
              <w:jc w:val="center"/>
              <w:rPr>
                <w:sz w:val="20"/>
              </w:rPr>
            </w:pPr>
            <w:r w:rsidRPr="00931C18">
              <w:rPr>
                <w:rFonts w:hint="eastAsia"/>
                <w:sz w:val="20"/>
              </w:rPr>
              <w:t xml:space="preserve">令和　　</w:t>
            </w:r>
            <w:r w:rsidR="002120D7" w:rsidRPr="00931C18">
              <w:rPr>
                <w:rFonts w:hint="eastAsia"/>
                <w:sz w:val="20"/>
              </w:rPr>
              <w:t>年</w:t>
            </w:r>
            <w:r w:rsidRPr="00931C18">
              <w:rPr>
                <w:rFonts w:hint="eastAsia"/>
                <w:sz w:val="20"/>
              </w:rPr>
              <w:t xml:space="preserve">　　月　　</w:t>
            </w:r>
            <w:r w:rsidR="002120D7" w:rsidRPr="00931C18">
              <w:rPr>
                <w:rFonts w:hint="eastAsia"/>
                <w:sz w:val="20"/>
              </w:rPr>
              <w:t>日</w:t>
            </w:r>
          </w:p>
        </w:tc>
        <w:tc>
          <w:tcPr>
            <w:tcW w:w="1560" w:type="dxa"/>
            <w:tcBorders>
              <w:left w:val="double" w:sz="4" w:space="0" w:color="auto"/>
            </w:tcBorders>
            <w:vAlign w:val="center"/>
          </w:tcPr>
          <w:p w:rsidR="002A111D" w:rsidRDefault="002120D7" w:rsidP="002120D7">
            <w:pPr>
              <w:ind w:left="113" w:right="113"/>
              <w:jc w:val="center"/>
            </w:pPr>
            <w:r>
              <w:rPr>
                <w:rFonts w:hint="eastAsia"/>
              </w:rPr>
              <w:t>完了年月日</w:t>
            </w:r>
          </w:p>
        </w:tc>
        <w:tc>
          <w:tcPr>
            <w:tcW w:w="2421" w:type="dxa"/>
            <w:gridSpan w:val="2"/>
            <w:vAlign w:val="center"/>
          </w:tcPr>
          <w:p w:rsidR="002A111D" w:rsidRPr="00931C18" w:rsidRDefault="00931C18" w:rsidP="00202486">
            <w:pPr>
              <w:jc w:val="center"/>
              <w:rPr>
                <w:sz w:val="20"/>
              </w:rPr>
            </w:pPr>
            <w:r w:rsidRPr="00931C18">
              <w:rPr>
                <w:rFonts w:hint="eastAsia"/>
                <w:sz w:val="20"/>
              </w:rPr>
              <w:t xml:space="preserve">令和　　</w:t>
            </w:r>
            <w:r w:rsidR="002120D7" w:rsidRPr="00931C18">
              <w:rPr>
                <w:rFonts w:hint="eastAsia"/>
                <w:sz w:val="20"/>
              </w:rPr>
              <w:t xml:space="preserve">年　</w:t>
            </w:r>
            <w:r w:rsidRPr="00931C18">
              <w:rPr>
                <w:rFonts w:hint="eastAsia"/>
                <w:sz w:val="20"/>
              </w:rPr>
              <w:t xml:space="preserve">　</w:t>
            </w:r>
            <w:r w:rsidR="002120D7" w:rsidRPr="00931C18">
              <w:rPr>
                <w:rFonts w:hint="eastAsia"/>
                <w:sz w:val="20"/>
              </w:rPr>
              <w:t>月　　日</w:t>
            </w:r>
          </w:p>
        </w:tc>
      </w:tr>
      <w:tr w:rsidR="002A111D" w:rsidTr="00614348">
        <w:trPr>
          <w:trHeight w:hRule="exact" w:val="1440"/>
        </w:trPr>
        <w:tc>
          <w:tcPr>
            <w:tcW w:w="2128" w:type="dxa"/>
            <w:vAlign w:val="center"/>
          </w:tcPr>
          <w:p w:rsidR="002A111D" w:rsidRDefault="002A111D" w:rsidP="002A111D">
            <w:pPr>
              <w:ind w:left="113" w:right="113"/>
            </w:pPr>
            <w:r>
              <w:rPr>
                <w:rFonts w:hint="eastAsia"/>
              </w:rPr>
              <w:t>※届出事項審査結果</w:t>
            </w:r>
          </w:p>
          <w:p w:rsidR="002A111D" w:rsidRDefault="002A111D" w:rsidP="002A111D">
            <w:pPr>
              <w:ind w:left="113" w:right="113"/>
              <w:jc w:val="center"/>
            </w:pPr>
            <w:r>
              <w:rPr>
                <w:rFonts w:hint="eastAsia"/>
              </w:rPr>
              <w:t>（担当課）</w:t>
            </w:r>
          </w:p>
        </w:tc>
        <w:tc>
          <w:tcPr>
            <w:tcW w:w="6379" w:type="dxa"/>
            <w:gridSpan w:val="4"/>
            <w:vAlign w:val="center"/>
          </w:tcPr>
          <w:p w:rsidR="002A111D" w:rsidRDefault="002A111D" w:rsidP="002737E7">
            <w:pPr>
              <w:spacing w:line="320" w:lineRule="exact"/>
              <w:ind w:left="170"/>
            </w:pPr>
          </w:p>
        </w:tc>
      </w:tr>
    </w:tbl>
    <w:p w:rsidR="00FA3D15" w:rsidRDefault="00FA3D15" w:rsidP="007D7DA5"/>
    <w:p w:rsidR="002A111D" w:rsidRDefault="002A111D" w:rsidP="007D7DA5">
      <w:r>
        <w:rPr>
          <w:rFonts w:hint="eastAsia"/>
        </w:rPr>
        <w:t>(注)　※印の欄は記入しないこと。</w:t>
      </w:r>
    </w:p>
    <w:sectPr w:rsidR="002A111D" w:rsidSect="007D7DA5">
      <w:pgSz w:w="11907" w:h="16839" w:code="9"/>
      <w:pgMar w:top="1701" w:right="1644" w:bottom="1701" w:left="164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E2" w:rsidRDefault="00BF03E2">
      <w:r>
        <w:separator/>
      </w:r>
    </w:p>
  </w:endnote>
  <w:endnote w:type="continuationSeparator" w:id="0">
    <w:p w:rsidR="00BF03E2" w:rsidRDefault="00BF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E2" w:rsidRDefault="00BF03E2">
      <w:r>
        <w:separator/>
      </w:r>
    </w:p>
  </w:footnote>
  <w:footnote w:type="continuationSeparator" w:id="0">
    <w:p w:rsidR="00BF03E2" w:rsidRDefault="00BF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A1E"/>
    <w:multiLevelType w:val="hybridMultilevel"/>
    <w:tmpl w:val="0D34E2F0"/>
    <w:lvl w:ilvl="0" w:tplc="B84CE9AC">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4"/>
    <w:rsid w:val="00006F7E"/>
    <w:rsid w:val="00007C8A"/>
    <w:rsid w:val="00013AF6"/>
    <w:rsid w:val="00015B1C"/>
    <w:rsid w:val="0002056D"/>
    <w:rsid w:val="00022A35"/>
    <w:rsid w:val="00091E68"/>
    <w:rsid w:val="000971CF"/>
    <w:rsid w:val="000A4D3A"/>
    <w:rsid w:val="000C0832"/>
    <w:rsid w:val="000C18DA"/>
    <w:rsid w:val="000D43A7"/>
    <w:rsid w:val="000F09EA"/>
    <w:rsid w:val="000F0FFA"/>
    <w:rsid w:val="001515D4"/>
    <w:rsid w:val="001804E0"/>
    <w:rsid w:val="001815AE"/>
    <w:rsid w:val="00184F8E"/>
    <w:rsid w:val="001A4FEE"/>
    <w:rsid w:val="001A5DFF"/>
    <w:rsid w:val="001B65A7"/>
    <w:rsid w:val="001D74A1"/>
    <w:rsid w:val="001E4A7A"/>
    <w:rsid w:val="001F5BF7"/>
    <w:rsid w:val="00202486"/>
    <w:rsid w:val="002029BB"/>
    <w:rsid w:val="002120D7"/>
    <w:rsid w:val="00216293"/>
    <w:rsid w:val="00250088"/>
    <w:rsid w:val="002737E7"/>
    <w:rsid w:val="00284CA6"/>
    <w:rsid w:val="002878F0"/>
    <w:rsid w:val="002A111D"/>
    <w:rsid w:val="002A5CF2"/>
    <w:rsid w:val="002B0B6E"/>
    <w:rsid w:val="002E2859"/>
    <w:rsid w:val="002E4442"/>
    <w:rsid w:val="002E79D0"/>
    <w:rsid w:val="002F521F"/>
    <w:rsid w:val="003103D3"/>
    <w:rsid w:val="0032279D"/>
    <w:rsid w:val="00363860"/>
    <w:rsid w:val="003732A3"/>
    <w:rsid w:val="003863B8"/>
    <w:rsid w:val="00392C83"/>
    <w:rsid w:val="00397565"/>
    <w:rsid w:val="003A4311"/>
    <w:rsid w:val="003E0445"/>
    <w:rsid w:val="004251ED"/>
    <w:rsid w:val="00426330"/>
    <w:rsid w:val="004547C4"/>
    <w:rsid w:val="0045637A"/>
    <w:rsid w:val="004934FD"/>
    <w:rsid w:val="00497631"/>
    <w:rsid w:val="004A0FC8"/>
    <w:rsid w:val="004B56BB"/>
    <w:rsid w:val="004B5DF2"/>
    <w:rsid w:val="0050297C"/>
    <w:rsid w:val="00510F8F"/>
    <w:rsid w:val="005267AA"/>
    <w:rsid w:val="005274CE"/>
    <w:rsid w:val="00546753"/>
    <w:rsid w:val="005D6F7B"/>
    <w:rsid w:val="0062497E"/>
    <w:rsid w:val="006B3560"/>
    <w:rsid w:val="00721915"/>
    <w:rsid w:val="00734691"/>
    <w:rsid w:val="007660D9"/>
    <w:rsid w:val="00786000"/>
    <w:rsid w:val="007D65DE"/>
    <w:rsid w:val="007D7DA5"/>
    <w:rsid w:val="007E0B06"/>
    <w:rsid w:val="00807137"/>
    <w:rsid w:val="008422CB"/>
    <w:rsid w:val="00854E3A"/>
    <w:rsid w:val="008624B3"/>
    <w:rsid w:val="00871318"/>
    <w:rsid w:val="00876CD7"/>
    <w:rsid w:val="008B376D"/>
    <w:rsid w:val="00931C18"/>
    <w:rsid w:val="00935902"/>
    <w:rsid w:val="00984A59"/>
    <w:rsid w:val="00984B05"/>
    <w:rsid w:val="009E7E96"/>
    <w:rsid w:val="00A1465F"/>
    <w:rsid w:val="00A20466"/>
    <w:rsid w:val="00A3211A"/>
    <w:rsid w:val="00A942A5"/>
    <w:rsid w:val="00A94D8F"/>
    <w:rsid w:val="00AB0655"/>
    <w:rsid w:val="00AD17D1"/>
    <w:rsid w:val="00B1436F"/>
    <w:rsid w:val="00B87B8D"/>
    <w:rsid w:val="00BC159D"/>
    <w:rsid w:val="00BE09E9"/>
    <w:rsid w:val="00BE72E4"/>
    <w:rsid w:val="00BF03E2"/>
    <w:rsid w:val="00BF5145"/>
    <w:rsid w:val="00C015A1"/>
    <w:rsid w:val="00C35517"/>
    <w:rsid w:val="00C5291F"/>
    <w:rsid w:val="00C54DE0"/>
    <w:rsid w:val="00C57EBE"/>
    <w:rsid w:val="00D54CBE"/>
    <w:rsid w:val="00DD55C9"/>
    <w:rsid w:val="00DE36BB"/>
    <w:rsid w:val="00E016EC"/>
    <w:rsid w:val="00E45322"/>
    <w:rsid w:val="00E62320"/>
    <w:rsid w:val="00E82636"/>
    <w:rsid w:val="00EA0A5A"/>
    <w:rsid w:val="00EA5DA1"/>
    <w:rsid w:val="00EE752F"/>
    <w:rsid w:val="00F50B69"/>
    <w:rsid w:val="00F634CB"/>
    <w:rsid w:val="00F66887"/>
    <w:rsid w:val="00F77EEB"/>
    <w:rsid w:val="00F85DD4"/>
    <w:rsid w:val="00F95617"/>
    <w:rsid w:val="00FA14E4"/>
    <w:rsid w:val="00FA25F5"/>
    <w:rsid w:val="00FA3D15"/>
    <w:rsid w:val="00FE1865"/>
    <w:rsid w:val="00FE1BA0"/>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44AEAF1"/>
  <w15:chartTrackingRefBased/>
  <w15:docId w15:val="{DA1C78DC-DEDD-43F8-917C-BB84352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8422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6266">
      <w:bodyDiv w:val="1"/>
      <w:marLeft w:val="0"/>
      <w:marRight w:val="0"/>
      <w:marTop w:val="0"/>
      <w:marBottom w:val="0"/>
      <w:divBdr>
        <w:top w:val="none" w:sz="0" w:space="0" w:color="auto"/>
        <w:left w:val="none" w:sz="0" w:space="0" w:color="auto"/>
        <w:bottom w:val="none" w:sz="0" w:space="0" w:color="auto"/>
        <w:right w:val="none" w:sz="0" w:space="0" w:color="auto"/>
      </w:divBdr>
    </w:div>
    <w:div w:id="1681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合併例規.dot</Template>
  <TotalTime>6</TotalTime>
  <Pages>1</Pages>
  <Words>332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松江市補助金等交付規則</vt:lpstr>
      <vt:lpstr>　　　松江市補助金等交付規則</vt:lpstr>
    </vt:vector>
  </TitlesOfParts>
  <Company>西日本法規出版</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subject/>
  <dc:creator>okumi</dc:creator>
  <cp:keywords/>
  <dc:description/>
  <cp:lastModifiedBy>M503admin</cp:lastModifiedBy>
  <cp:revision>12</cp:revision>
  <cp:lastPrinted>2021-05-16T23:46:00Z</cp:lastPrinted>
  <dcterms:created xsi:type="dcterms:W3CDTF">2020-09-07T00:15:00Z</dcterms:created>
  <dcterms:modified xsi:type="dcterms:W3CDTF">2023-12-12T23:48:00Z</dcterms:modified>
</cp:coreProperties>
</file>