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F" w:rsidRDefault="000971CF" w:rsidP="000971CF">
      <w:pPr>
        <w:spacing w:line="400" w:lineRule="exact"/>
      </w:pPr>
      <w:r w:rsidRPr="00EA049A">
        <w:rPr>
          <w:rFonts w:hint="eastAsia"/>
        </w:rPr>
        <w:t>様式第3号の</w:t>
      </w:r>
      <w:r>
        <w:rPr>
          <w:rFonts w:hint="eastAsia"/>
        </w:rPr>
        <w:t>3（</w:t>
      </w:r>
      <w:r w:rsidRPr="00EA049A">
        <w:rPr>
          <w:rFonts w:hint="eastAsia"/>
        </w:rPr>
        <w:t>第10条関係</w:t>
      </w:r>
      <w:r>
        <w:rPr>
          <w:rFonts w:hint="eastAsia"/>
        </w:rPr>
        <w:t>）</w:t>
      </w:r>
    </w:p>
    <w:p w:rsidR="000971CF" w:rsidRPr="00EA049A" w:rsidRDefault="00CB4FA0" w:rsidP="000971CF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158750</wp:posOffset>
                </wp:positionV>
                <wp:extent cx="426085" cy="485140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7E0B06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7E0B06" w:rsidRDefault="007E0B06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  <w:p w:rsidR="007E0B06" w:rsidRDefault="007E0B06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97.6pt;margin-top:12.5pt;width:33.55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" stroked="f">
                <v:textbox inset="5.85pt,.7pt,5.85pt,.7pt">
                  <w:txbxContent>
                    <w:p w:rsidR="007E0B06" w:rsidRDefault="007E0B06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7E0B06" w:rsidRDefault="007E0B06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中止</w:t>
                      </w:r>
                    </w:p>
                    <w:p w:rsidR="007E0B06" w:rsidRDefault="007E0B06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</w:p>
    <w:p w:rsidR="000971CF" w:rsidRPr="00343DD9" w:rsidRDefault="000971CF" w:rsidP="000971CF">
      <w:pPr>
        <w:spacing w:before="120" w:line="200" w:lineRule="exact"/>
        <w:jc w:val="center"/>
      </w:pPr>
      <w:r w:rsidRPr="00343DD9">
        <w:rPr>
          <w:rFonts w:hint="eastAsia"/>
        </w:rPr>
        <w:t>補助事業等</w:t>
      </w:r>
      <w:r>
        <w:rPr>
          <w:rFonts w:hint="eastAsia"/>
        </w:rPr>
        <w:t xml:space="preserve">　　　　</w:t>
      </w:r>
      <w:r w:rsidRPr="00343DD9">
        <w:rPr>
          <w:rFonts w:hint="eastAsia"/>
        </w:rPr>
        <w:t>承認申請書</w:t>
      </w:r>
    </w:p>
    <w:p w:rsidR="000971CF" w:rsidRPr="00343DD9" w:rsidRDefault="001350F7" w:rsidP="003103D3">
      <w:pPr>
        <w:spacing w:before="120"/>
        <w:jc w:val="right"/>
      </w:pPr>
      <w:r>
        <w:rPr>
          <w:rFonts w:hint="eastAsia"/>
        </w:rPr>
        <w:t>令和</w:t>
      </w:r>
      <w:r w:rsidR="003103D3">
        <w:rPr>
          <w:rFonts w:hint="eastAsia"/>
        </w:rPr>
        <w:t xml:space="preserve">　　</w:t>
      </w:r>
      <w:r w:rsidR="000971CF" w:rsidRPr="00343DD9">
        <w:rPr>
          <w:rFonts w:hint="eastAsia"/>
        </w:rPr>
        <w:t>年</w:t>
      </w:r>
      <w:r w:rsidR="003103D3">
        <w:rPr>
          <w:rFonts w:hint="eastAsia"/>
        </w:rPr>
        <w:t xml:space="preserve">　　</w:t>
      </w:r>
      <w:r w:rsidR="000971CF" w:rsidRPr="00343DD9">
        <w:rPr>
          <w:rFonts w:hint="eastAsia"/>
        </w:rPr>
        <w:t>月</w:t>
      </w:r>
      <w:r w:rsidR="003103D3">
        <w:rPr>
          <w:rFonts w:hint="eastAsia"/>
        </w:rPr>
        <w:t xml:space="preserve">　</w:t>
      </w:r>
      <w:r w:rsidR="000971CF" w:rsidRPr="00343DD9">
        <w:rPr>
          <w:rFonts w:hint="eastAsia"/>
        </w:rPr>
        <w:t xml:space="preserve">　日　</w:t>
      </w:r>
    </w:p>
    <w:p w:rsidR="000971CF" w:rsidRPr="00343DD9" w:rsidRDefault="000971CF" w:rsidP="000971CF">
      <w:pPr>
        <w:pStyle w:val="a3"/>
        <w:tabs>
          <w:tab w:val="clear" w:pos="4252"/>
          <w:tab w:val="clear" w:pos="8504"/>
        </w:tabs>
        <w:snapToGrid/>
      </w:pPr>
    </w:p>
    <w:p w:rsidR="000971CF" w:rsidRPr="00343DD9" w:rsidRDefault="00E82636" w:rsidP="000971CF">
      <w:r>
        <w:rPr>
          <w:rFonts w:hint="eastAsia"/>
        </w:rPr>
        <w:t xml:space="preserve">　（あて先）</w:t>
      </w:r>
      <w:r w:rsidR="000971CF" w:rsidRPr="00343DD9">
        <w:rPr>
          <w:rFonts w:hint="eastAsia"/>
        </w:rPr>
        <w:t>松江市長</w:t>
      </w:r>
    </w:p>
    <w:p w:rsidR="000971CF" w:rsidRDefault="000971CF" w:rsidP="000971CF"/>
    <w:p w:rsidR="00B003D3" w:rsidRDefault="00B003D3" w:rsidP="00B003D3">
      <w:r>
        <w:rPr>
          <w:rFonts w:hint="eastAsia"/>
        </w:rPr>
        <w:t xml:space="preserve">　　　　　　　　　　　　　　　　　　　　住　　　　　所</w:t>
      </w:r>
    </w:p>
    <w:p w:rsidR="00B003D3" w:rsidRDefault="00B003D3" w:rsidP="00B003D3">
      <w:r>
        <w:rPr>
          <w:rFonts w:hint="eastAsia"/>
        </w:rPr>
        <w:t xml:space="preserve">　　　　　　　</w:t>
      </w:r>
      <w:r w:rsidR="001D44F3">
        <w:rPr>
          <w:rFonts w:hint="eastAsia"/>
        </w:rPr>
        <w:t xml:space="preserve">　　　　　　補助事業者　　氏名又は団体名</w:t>
      </w:r>
    </w:p>
    <w:p w:rsidR="00B003D3" w:rsidRDefault="00B003D3" w:rsidP="00B003D3">
      <w:r>
        <w:rPr>
          <w:rFonts w:hint="eastAsia"/>
        </w:rPr>
        <w:t xml:space="preserve">　　　　　　　　　　　　　　　　　　　　及び代表者氏名</w:t>
      </w:r>
    </w:p>
    <w:p w:rsidR="000971CF" w:rsidRDefault="000971CF" w:rsidP="000971CF"/>
    <w:p w:rsidR="000971CF" w:rsidRDefault="00CB4FA0" w:rsidP="001804E0">
      <w:pPr>
        <w:spacing w:before="120"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445770</wp:posOffset>
                </wp:positionV>
                <wp:extent cx="428625" cy="48514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7E0B06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7E0B06" w:rsidRDefault="007E0B06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  <w:p w:rsidR="007E0B06" w:rsidRDefault="007E0B06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9.6pt;margin-top:35.1pt;width:33.75pt;height:3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" stroked="f">
                <v:textbox inset="5.85pt,.7pt,5.85pt,.7pt">
                  <w:txbxContent>
                    <w:p w:rsidR="007E0B06" w:rsidRDefault="007E0B06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7E0B06" w:rsidRDefault="007E0B06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中止</w:t>
                      </w:r>
                    </w:p>
                    <w:p w:rsidR="007E0B06" w:rsidRDefault="007E0B06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  <w:r w:rsidR="00E82636">
        <w:rPr>
          <w:rFonts w:hint="eastAsia"/>
        </w:rPr>
        <w:t xml:space="preserve">　</w:t>
      </w:r>
      <w:r w:rsidR="001350F7">
        <w:rPr>
          <w:rFonts w:hint="eastAsia"/>
        </w:rPr>
        <w:t>令和</w:t>
      </w:r>
      <w:r w:rsidR="000971CF" w:rsidRPr="00343DD9">
        <w:rPr>
          <w:rFonts w:hint="eastAsia"/>
        </w:rPr>
        <w:t xml:space="preserve">　　年　</w:t>
      </w:r>
      <w:r w:rsidR="000971CF">
        <w:rPr>
          <w:rFonts w:hint="eastAsia"/>
        </w:rPr>
        <w:t xml:space="preserve">　月　　日付け指令</w:t>
      </w:r>
      <w:r w:rsidR="00284CA6">
        <w:rPr>
          <w:rFonts w:hint="eastAsia"/>
        </w:rPr>
        <w:t>建</w:t>
      </w:r>
      <w:r w:rsidR="004E3391">
        <w:rPr>
          <w:rFonts w:hint="eastAsia"/>
        </w:rPr>
        <w:t>住</w:t>
      </w:r>
      <w:r w:rsidR="000971CF">
        <w:rPr>
          <w:rFonts w:hint="eastAsia"/>
        </w:rPr>
        <w:t xml:space="preserve">第　</w:t>
      </w:r>
      <w:r w:rsidR="001804E0">
        <w:rPr>
          <w:rFonts w:hint="eastAsia"/>
        </w:rPr>
        <w:t xml:space="preserve">　　</w:t>
      </w:r>
      <w:r w:rsidR="000971CF">
        <w:rPr>
          <w:rFonts w:hint="eastAsia"/>
        </w:rPr>
        <w:t>号により補助金等の交付決定を受けた補助事業</w:t>
      </w:r>
      <w:r w:rsidR="000971CF" w:rsidRPr="00343DD9">
        <w:rPr>
          <w:rFonts w:hint="eastAsia"/>
        </w:rPr>
        <w:t>等</w:t>
      </w:r>
      <w:r w:rsidR="000971CF">
        <w:rPr>
          <w:rFonts w:hint="eastAsia"/>
        </w:rPr>
        <w:t xml:space="preserve">について、下記のとおり　　　</w:t>
      </w:r>
      <w:r w:rsidR="00284CA6">
        <w:rPr>
          <w:rFonts w:hint="eastAsia"/>
        </w:rPr>
        <w:t xml:space="preserve">　</w:t>
      </w:r>
      <w:r w:rsidR="000971CF" w:rsidRPr="00343DD9">
        <w:rPr>
          <w:rFonts w:hint="eastAsia"/>
        </w:rPr>
        <w:t>したいので、松江市補助金等交付規則第10条第3項の規定に</w:t>
      </w:r>
      <w:r w:rsidR="000971CF">
        <w:rPr>
          <w:rFonts w:hint="eastAsia"/>
        </w:rPr>
        <w:t>より、下記のとおり申請します。</w:t>
      </w:r>
    </w:p>
    <w:p w:rsidR="000971CF" w:rsidRDefault="000971CF" w:rsidP="000971CF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2126"/>
        <w:gridCol w:w="1842"/>
        <w:gridCol w:w="2411"/>
      </w:tblGrid>
      <w:tr w:rsidR="000971CF" w:rsidTr="00C57EBE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971CF" w:rsidRPr="0023134B" w:rsidRDefault="001350F7" w:rsidP="0023134B">
            <w:pPr>
              <w:ind w:left="113"/>
              <w:jc w:val="center"/>
              <w:rPr>
                <w:sz w:val="20"/>
              </w:rPr>
            </w:pPr>
            <w:r w:rsidRPr="0023134B">
              <w:rPr>
                <w:rFonts w:hint="eastAsia"/>
                <w:sz w:val="20"/>
              </w:rPr>
              <w:t xml:space="preserve">令和　</w:t>
            </w:r>
            <w:r w:rsidR="003103D3" w:rsidRPr="0023134B">
              <w:rPr>
                <w:rFonts w:hint="eastAsia"/>
                <w:sz w:val="20"/>
              </w:rPr>
              <w:t xml:space="preserve">年　月　</w:t>
            </w:r>
            <w:r w:rsidR="000971CF" w:rsidRPr="0023134B">
              <w:rPr>
                <w:rFonts w:hint="eastAsia"/>
                <w:sz w:val="20"/>
              </w:rPr>
              <w:t>日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:rsidR="000971CF" w:rsidRDefault="000971CF" w:rsidP="00C57EBE">
            <w:pPr>
              <w:ind w:left="113" w:right="113"/>
            </w:pPr>
            <w:r>
              <w:rPr>
                <w:rFonts w:hint="eastAsia"/>
              </w:rPr>
              <w:t>指</w:t>
            </w:r>
            <w:r w:rsidR="00C57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</w:t>
            </w:r>
            <w:r w:rsidR="00C57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57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411" w:type="dxa"/>
            <w:vAlign w:val="center"/>
          </w:tcPr>
          <w:p w:rsidR="000971CF" w:rsidRPr="00C57EBE" w:rsidRDefault="000971CF" w:rsidP="0023134B">
            <w:pPr>
              <w:ind w:left="113" w:right="113"/>
              <w:jc w:val="center"/>
              <w:rPr>
                <w:sz w:val="20"/>
              </w:rPr>
            </w:pPr>
            <w:r w:rsidRPr="00C57EBE">
              <w:rPr>
                <w:rFonts w:hint="eastAsia"/>
                <w:sz w:val="20"/>
              </w:rPr>
              <w:t>指令</w:t>
            </w:r>
            <w:r w:rsidR="00AD49AC" w:rsidRPr="00AD49AC">
              <w:rPr>
                <w:rFonts w:hint="eastAsia"/>
                <w:sz w:val="20"/>
              </w:rPr>
              <w:t>住政</w:t>
            </w:r>
            <w:bookmarkStart w:id="0" w:name="_GoBack"/>
            <w:bookmarkEnd w:id="0"/>
            <w:r w:rsidRPr="00C57EBE">
              <w:rPr>
                <w:rFonts w:hint="eastAsia"/>
                <w:sz w:val="20"/>
              </w:rPr>
              <w:t>第　　　号</w:t>
            </w:r>
          </w:p>
        </w:tc>
      </w:tr>
      <w:tr w:rsidR="000971CF" w:rsidTr="00D5736A">
        <w:trPr>
          <w:cantSplit/>
          <w:trHeight w:hRule="exact" w:val="985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971CF" w:rsidRDefault="001350F7" w:rsidP="001350F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</w:t>
            </w:r>
            <w:r w:rsidR="000971CF">
              <w:rPr>
                <w:rFonts w:hint="eastAsia"/>
              </w:rPr>
              <w:t>年度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:rsidR="000971CF" w:rsidRDefault="000971CF" w:rsidP="00C57EBE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1" w:type="dxa"/>
            <w:vAlign w:val="center"/>
          </w:tcPr>
          <w:p w:rsidR="000971CF" w:rsidRDefault="009A6388" w:rsidP="00D5736A">
            <w:pPr>
              <w:ind w:left="113" w:right="113"/>
            </w:pPr>
            <w:r w:rsidRPr="009A6388">
              <w:rPr>
                <w:rFonts w:hint="eastAsia"/>
                <w:sz w:val="18"/>
                <w:szCs w:val="18"/>
              </w:rPr>
              <w:t>松江市老朽空き家除却跡地活用によるポケットパーク等設置補助金</w:t>
            </w:r>
          </w:p>
        </w:tc>
      </w:tr>
      <w:tr w:rsidR="000971CF" w:rsidTr="00C57EBE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79" w:type="dxa"/>
            <w:gridSpan w:val="3"/>
            <w:vAlign w:val="center"/>
          </w:tcPr>
          <w:p w:rsidR="000971CF" w:rsidRDefault="009A6388" w:rsidP="00D5736A">
            <w:pPr>
              <w:ind w:left="113" w:right="113"/>
            </w:pPr>
            <w:r w:rsidRPr="009A6388">
              <w:rPr>
                <w:rFonts w:hint="eastAsia"/>
              </w:rPr>
              <w:t>松江市老朽空き家除却跡地活用によるポケットパーク等設置補助金交付事業</w:t>
            </w:r>
          </w:p>
        </w:tc>
      </w:tr>
      <w:tr w:rsidR="000971CF" w:rsidTr="00C57EBE">
        <w:trPr>
          <w:cantSplit/>
          <w:trHeight w:val="1300"/>
        </w:trPr>
        <w:tc>
          <w:tcPr>
            <w:tcW w:w="2128" w:type="dxa"/>
            <w:vAlign w:val="center"/>
          </w:tcPr>
          <w:p w:rsidR="000971CF" w:rsidRPr="00623C51" w:rsidRDefault="000971CF" w:rsidP="002737E7">
            <w:pPr>
              <w:spacing w:line="240" w:lineRule="exact"/>
              <w:ind w:left="113" w:right="113"/>
              <w:jc w:val="distribute"/>
            </w:pPr>
            <w:r w:rsidRPr="00623C51">
              <w:rPr>
                <w:rFonts w:hint="eastAsia"/>
              </w:rPr>
              <w:t>変更</w:t>
            </w:r>
            <w:r w:rsidRPr="00623C51">
              <w:rPr>
                <w:rFonts w:hint="eastAsia"/>
                <w:color w:val="FFFFFF"/>
              </w:rPr>
              <w:t>■■</w:t>
            </w:r>
          </w:p>
          <w:p w:rsidR="000971CF" w:rsidRPr="00623C51" w:rsidRDefault="000971CF" w:rsidP="002737E7">
            <w:pPr>
              <w:spacing w:line="240" w:lineRule="exact"/>
              <w:ind w:left="113" w:right="113"/>
              <w:jc w:val="distribute"/>
            </w:pPr>
            <w:r w:rsidRPr="00623C51">
              <w:rPr>
                <w:rFonts w:hint="eastAsia"/>
              </w:rPr>
              <w:t>中止内容</w:t>
            </w:r>
          </w:p>
          <w:p w:rsidR="000971CF" w:rsidRPr="00114F5F" w:rsidRDefault="000971CF" w:rsidP="002737E7">
            <w:pPr>
              <w:spacing w:line="240" w:lineRule="exact"/>
              <w:ind w:left="113" w:right="113"/>
              <w:jc w:val="distribute"/>
            </w:pPr>
            <w:r w:rsidRPr="00623C51">
              <w:rPr>
                <w:rFonts w:hint="eastAsia"/>
              </w:rPr>
              <w:t>廃止</w:t>
            </w:r>
            <w:r w:rsidRPr="00623C51">
              <w:rPr>
                <w:rFonts w:hint="eastAsia"/>
                <w:color w:val="FFFFFF"/>
              </w:rPr>
              <w:t>■■</w:t>
            </w:r>
          </w:p>
        </w:tc>
        <w:tc>
          <w:tcPr>
            <w:tcW w:w="6379" w:type="dxa"/>
            <w:gridSpan w:val="3"/>
          </w:tcPr>
          <w:p w:rsidR="000971CF" w:rsidRDefault="000971CF" w:rsidP="002737E7">
            <w:pPr>
              <w:ind w:left="170"/>
            </w:pPr>
          </w:p>
        </w:tc>
      </w:tr>
      <w:tr w:rsidR="000971CF" w:rsidTr="00C57EBE">
        <w:trPr>
          <w:trHeight w:hRule="exact" w:val="1402"/>
        </w:trPr>
        <w:tc>
          <w:tcPr>
            <w:tcW w:w="2128" w:type="dxa"/>
            <w:vAlign w:val="center"/>
          </w:tcPr>
          <w:p w:rsidR="000971CF" w:rsidRPr="00623C51" w:rsidRDefault="000971CF" w:rsidP="002737E7">
            <w:pPr>
              <w:spacing w:line="240" w:lineRule="exact"/>
              <w:ind w:left="113" w:right="113"/>
              <w:jc w:val="distribute"/>
            </w:pPr>
            <w:r w:rsidRPr="00623C51">
              <w:rPr>
                <w:rFonts w:hint="eastAsia"/>
              </w:rPr>
              <w:t>変更</w:t>
            </w:r>
            <w:r w:rsidRPr="00623C51">
              <w:rPr>
                <w:rFonts w:hint="eastAsia"/>
                <w:color w:val="FFFFFF"/>
              </w:rPr>
              <w:t>■■</w:t>
            </w:r>
          </w:p>
          <w:p w:rsidR="000971CF" w:rsidRPr="00623C51" w:rsidRDefault="000971CF" w:rsidP="002737E7">
            <w:pPr>
              <w:spacing w:line="240" w:lineRule="exact"/>
              <w:ind w:left="113" w:right="113"/>
              <w:jc w:val="distribute"/>
            </w:pPr>
            <w:r w:rsidRPr="00623C51">
              <w:rPr>
                <w:rFonts w:hint="eastAsia"/>
              </w:rPr>
              <w:t>中止理由</w:t>
            </w:r>
          </w:p>
          <w:p w:rsidR="000971CF" w:rsidRPr="00114F5F" w:rsidRDefault="000971CF" w:rsidP="002737E7">
            <w:pPr>
              <w:spacing w:line="240" w:lineRule="exact"/>
              <w:ind w:left="113" w:right="113"/>
              <w:jc w:val="distribute"/>
            </w:pPr>
            <w:r w:rsidRPr="00623C51">
              <w:rPr>
                <w:rFonts w:hint="eastAsia"/>
              </w:rPr>
              <w:t>廃止</w:t>
            </w:r>
            <w:r w:rsidRPr="00623C51">
              <w:rPr>
                <w:rFonts w:hint="eastAsia"/>
                <w:color w:val="FFFFFF"/>
              </w:rPr>
              <w:t>■■</w:t>
            </w:r>
          </w:p>
        </w:tc>
        <w:tc>
          <w:tcPr>
            <w:tcW w:w="6379" w:type="dxa"/>
            <w:gridSpan w:val="3"/>
            <w:vAlign w:val="center"/>
          </w:tcPr>
          <w:p w:rsidR="000971CF" w:rsidRDefault="000971CF" w:rsidP="002737E7">
            <w:pPr>
              <w:ind w:left="113" w:right="113"/>
            </w:pPr>
          </w:p>
        </w:tc>
      </w:tr>
      <w:tr w:rsidR="000971CF" w:rsidTr="00D5736A">
        <w:trPr>
          <w:trHeight w:hRule="exact" w:val="957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9" w:type="dxa"/>
            <w:gridSpan w:val="3"/>
            <w:vAlign w:val="center"/>
          </w:tcPr>
          <w:p w:rsidR="000971CF" w:rsidRDefault="00CC1EAA" w:rsidP="00CC1EAA">
            <w:pPr>
              <w:ind w:left="170" w:firstLineChars="100" w:firstLine="210"/>
            </w:pPr>
            <w:r>
              <w:rPr>
                <w:rFonts w:hint="eastAsia"/>
              </w:rPr>
              <w:t>変更内容がわかるもの</w:t>
            </w:r>
          </w:p>
        </w:tc>
      </w:tr>
    </w:tbl>
    <w:p w:rsidR="00FA3D15" w:rsidRDefault="00FA3D15" w:rsidP="007D7DA5"/>
    <w:sectPr w:rsidR="00FA3D15" w:rsidSect="007D7DA5">
      <w:pgSz w:w="11907" w:h="16839" w:code="9"/>
      <w:pgMar w:top="1701" w:right="1644" w:bottom="1701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53" w:rsidRDefault="00453853">
      <w:r>
        <w:separator/>
      </w:r>
    </w:p>
  </w:endnote>
  <w:endnote w:type="continuationSeparator" w:id="0">
    <w:p w:rsidR="00453853" w:rsidRDefault="0045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53" w:rsidRDefault="00453853">
      <w:r>
        <w:separator/>
      </w:r>
    </w:p>
  </w:footnote>
  <w:footnote w:type="continuationSeparator" w:id="0">
    <w:p w:rsidR="00453853" w:rsidRDefault="0045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13AF6"/>
    <w:rsid w:val="00015B1C"/>
    <w:rsid w:val="0002056D"/>
    <w:rsid w:val="00022A35"/>
    <w:rsid w:val="00091E68"/>
    <w:rsid w:val="000971CF"/>
    <w:rsid w:val="000A4D3A"/>
    <w:rsid w:val="000C18DA"/>
    <w:rsid w:val="000F09EA"/>
    <w:rsid w:val="000F0FFA"/>
    <w:rsid w:val="001350F7"/>
    <w:rsid w:val="001515D4"/>
    <w:rsid w:val="001804E0"/>
    <w:rsid w:val="001815AE"/>
    <w:rsid w:val="00184F8E"/>
    <w:rsid w:val="001A4FEE"/>
    <w:rsid w:val="001A5DFF"/>
    <w:rsid w:val="001B65A7"/>
    <w:rsid w:val="001D44F3"/>
    <w:rsid w:val="001D74A1"/>
    <w:rsid w:val="001E4A7A"/>
    <w:rsid w:val="001F5BF7"/>
    <w:rsid w:val="002029BB"/>
    <w:rsid w:val="00216293"/>
    <w:rsid w:val="0023134B"/>
    <w:rsid w:val="00250088"/>
    <w:rsid w:val="002737E7"/>
    <w:rsid w:val="00284CA6"/>
    <w:rsid w:val="002878F0"/>
    <w:rsid w:val="002A5CF2"/>
    <w:rsid w:val="002B0B6E"/>
    <w:rsid w:val="002E2859"/>
    <w:rsid w:val="002E4442"/>
    <w:rsid w:val="002E79D0"/>
    <w:rsid w:val="002F521F"/>
    <w:rsid w:val="003103D3"/>
    <w:rsid w:val="0032279D"/>
    <w:rsid w:val="00363860"/>
    <w:rsid w:val="003732A3"/>
    <w:rsid w:val="003863B8"/>
    <w:rsid w:val="00397565"/>
    <w:rsid w:val="003A4311"/>
    <w:rsid w:val="003E0445"/>
    <w:rsid w:val="004251ED"/>
    <w:rsid w:val="00426330"/>
    <w:rsid w:val="00453853"/>
    <w:rsid w:val="004547C4"/>
    <w:rsid w:val="0045637A"/>
    <w:rsid w:val="004934FD"/>
    <w:rsid w:val="00497631"/>
    <w:rsid w:val="004A0FC8"/>
    <w:rsid w:val="004B56BB"/>
    <w:rsid w:val="004B5DF2"/>
    <w:rsid w:val="004E3391"/>
    <w:rsid w:val="00546753"/>
    <w:rsid w:val="005D6F7B"/>
    <w:rsid w:val="0062497E"/>
    <w:rsid w:val="00673A58"/>
    <w:rsid w:val="006B3560"/>
    <w:rsid w:val="00721915"/>
    <w:rsid w:val="00734691"/>
    <w:rsid w:val="00786000"/>
    <w:rsid w:val="007D65DE"/>
    <w:rsid w:val="007D7DA5"/>
    <w:rsid w:val="007E0B06"/>
    <w:rsid w:val="00807137"/>
    <w:rsid w:val="008422CB"/>
    <w:rsid w:val="00854E3A"/>
    <w:rsid w:val="008624B3"/>
    <w:rsid w:val="00871318"/>
    <w:rsid w:val="00876CD7"/>
    <w:rsid w:val="008B376D"/>
    <w:rsid w:val="008C62A6"/>
    <w:rsid w:val="00935902"/>
    <w:rsid w:val="00984A59"/>
    <w:rsid w:val="00984B05"/>
    <w:rsid w:val="009A6388"/>
    <w:rsid w:val="009E7E96"/>
    <w:rsid w:val="00A1465F"/>
    <w:rsid w:val="00A20466"/>
    <w:rsid w:val="00A3211A"/>
    <w:rsid w:val="00A94D8F"/>
    <w:rsid w:val="00AB0655"/>
    <w:rsid w:val="00AD17D1"/>
    <w:rsid w:val="00AD49AC"/>
    <w:rsid w:val="00B003D3"/>
    <w:rsid w:val="00B1436F"/>
    <w:rsid w:val="00B87B8D"/>
    <w:rsid w:val="00BC159D"/>
    <w:rsid w:val="00BE09E9"/>
    <w:rsid w:val="00BE72E4"/>
    <w:rsid w:val="00BF5145"/>
    <w:rsid w:val="00C35517"/>
    <w:rsid w:val="00C5291F"/>
    <w:rsid w:val="00C54DE0"/>
    <w:rsid w:val="00C57EBE"/>
    <w:rsid w:val="00CB4FA0"/>
    <w:rsid w:val="00CC1EAA"/>
    <w:rsid w:val="00CD5946"/>
    <w:rsid w:val="00D54CBE"/>
    <w:rsid w:val="00D5736A"/>
    <w:rsid w:val="00DD55C9"/>
    <w:rsid w:val="00E016EC"/>
    <w:rsid w:val="00E45322"/>
    <w:rsid w:val="00E62320"/>
    <w:rsid w:val="00E653F2"/>
    <w:rsid w:val="00E82636"/>
    <w:rsid w:val="00EA0A5A"/>
    <w:rsid w:val="00EE752F"/>
    <w:rsid w:val="00F50B69"/>
    <w:rsid w:val="00F634CB"/>
    <w:rsid w:val="00F66887"/>
    <w:rsid w:val="00F95617"/>
    <w:rsid w:val="00FA14E4"/>
    <w:rsid w:val="00FA25F5"/>
    <w:rsid w:val="00FA3D15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0C105-F337-4224-8D24-B0EEA08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5</TotalTime>
  <Pages>1</Pages>
  <Words>292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松江市補助金等交付規則</vt:lpstr>
      <vt:lpstr>　　　松江市補助金等交付規則</vt:lpstr>
    </vt:vector>
  </TitlesOfParts>
  <Company>西日本法規出版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M503admin</cp:lastModifiedBy>
  <cp:revision>15</cp:revision>
  <cp:lastPrinted>2013-05-14T23:41:00Z</cp:lastPrinted>
  <dcterms:created xsi:type="dcterms:W3CDTF">2020-04-23T07:09:00Z</dcterms:created>
  <dcterms:modified xsi:type="dcterms:W3CDTF">2023-12-12T23:57:00Z</dcterms:modified>
</cp:coreProperties>
</file>