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B8" w:rsidRPr="00EA049A" w:rsidRDefault="003863B8" w:rsidP="003863B8">
      <w:r w:rsidRPr="00EA049A">
        <w:rPr>
          <w:rFonts w:hint="eastAsia"/>
        </w:rPr>
        <w:t>様式第7号</w:t>
      </w:r>
      <w:r>
        <w:rPr>
          <w:rFonts w:hint="eastAsia"/>
        </w:rPr>
        <w:t>（</w:t>
      </w:r>
      <w:r w:rsidRPr="00EA049A">
        <w:rPr>
          <w:rFonts w:hint="eastAsia"/>
        </w:rPr>
        <w:t>第14条関係</w:t>
      </w:r>
      <w:r>
        <w:rPr>
          <w:rFonts w:hint="eastAsia"/>
        </w:rPr>
        <w:t>）</w:t>
      </w:r>
    </w:p>
    <w:p w:rsidR="003863B8" w:rsidRPr="00EA049A" w:rsidRDefault="003863B8" w:rsidP="003863B8">
      <w:pPr>
        <w:spacing w:before="120"/>
        <w:jc w:val="center"/>
      </w:pPr>
      <w:r w:rsidRPr="00EA049A">
        <w:rPr>
          <w:rFonts w:hint="eastAsia"/>
        </w:rPr>
        <w:t>補助金等交付請求書</w:t>
      </w:r>
    </w:p>
    <w:p w:rsidR="003863B8" w:rsidRPr="00EA049A" w:rsidRDefault="00DD55C9" w:rsidP="003863B8">
      <w:pPr>
        <w:spacing w:before="120"/>
        <w:ind w:right="213"/>
        <w:jc w:val="right"/>
      </w:pPr>
      <w:r>
        <w:rPr>
          <w:rFonts w:hint="eastAsia"/>
        </w:rPr>
        <w:t xml:space="preserve">　　年　　</w:t>
      </w:r>
      <w:r w:rsidR="003863B8" w:rsidRPr="00EA049A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3863B8" w:rsidRPr="00EA049A">
        <w:rPr>
          <w:rFonts w:hint="eastAsia"/>
        </w:rPr>
        <w:t xml:space="preserve">日　</w:t>
      </w:r>
    </w:p>
    <w:p w:rsidR="003863B8" w:rsidRPr="00EA049A" w:rsidRDefault="003863B8" w:rsidP="003863B8">
      <w:pPr>
        <w:pStyle w:val="a3"/>
        <w:tabs>
          <w:tab w:val="clear" w:pos="4252"/>
          <w:tab w:val="clear" w:pos="8504"/>
        </w:tabs>
        <w:snapToGrid/>
      </w:pPr>
    </w:p>
    <w:p w:rsidR="003863B8" w:rsidRPr="00EA049A" w:rsidRDefault="003863B8" w:rsidP="003863B8">
      <w:r>
        <w:rPr>
          <w:rFonts w:hint="eastAsia"/>
        </w:rPr>
        <w:t xml:space="preserve">　</w:t>
      </w:r>
      <w:r w:rsidR="00C11255">
        <w:rPr>
          <w:rFonts w:hint="eastAsia"/>
        </w:rPr>
        <w:t>（あて先）</w:t>
      </w:r>
      <w:r w:rsidRPr="00EA049A">
        <w:rPr>
          <w:rFonts w:hint="eastAsia"/>
        </w:rPr>
        <w:t>松江市長</w:t>
      </w:r>
    </w:p>
    <w:p w:rsidR="003863B8" w:rsidRDefault="003863B8" w:rsidP="003863B8"/>
    <w:p w:rsidR="00251335" w:rsidRDefault="00251335" w:rsidP="00251335">
      <w:r>
        <w:rPr>
          <w:rFonts w:hint="eastAsia"/>
        </w:rPr>
        <w:t xml:space="preserve">　　　　　　　　　　　　　　　　　　　　住　　　　　所</w:t>
      </w:r>
      <w:r w:rsidR="004257B3">
        <w:rPr>
          <w:rFonts w:hint="eastAsia"/>
        </w:rPr>
        <w:t xml:space="preserve">　</w:t>
      </w:r>
    </w:p>
    <w:p w:rsidR="00251335" w:rsidRDefault="00251335" w:rsidP="00251335">
      <w:r>
        <w:rPr>
          <w:rFonts w:hint="eastAsia"/>
        </w:rPr>
        <w:t xml:space="preserve">　　　　　　　</w:t>
      </w:r>
      <w:r w:rsidR="004257B3">
        <w:rPr>
          <w:rFonts w:hint="eastAsia"/>
        </w:rPr>
        <w:t xml:space="preserve">　　　　　　補助事業者　　氏名又は団体名</w:t>
      </w:r>
    </w:p>
    <w:p w:rsidR="00251335" w:rsidRDefault="00251335" w:rsidP="00251335">
      <w:r>
        <w:rPr>
          <w:rFonts w:hint="eastAsia"/>
        </w:rPr>
        <w:t xml:space="preserve">　　　　　　　　　　　　　　　　　　　　及び代表者氏名</w:t>
      </w:r>
    </w:p>
    <w:p w:rsidR="003863B8" w:rsidRDefault="003863B8" w:rsidP="003863B8"/>
    <w:p w:rsidR="003863B8" w:rsidRPr="00EA049A" w:rsidRDefault="003863B8" w:rsidP="003863B8">
      <w:pPr>
        <w:spacing w:before="120" w:after="120"/>
      </w:pPr>
      <w:r w:rsidRPr="00EA049A">
        <w:rPr>
          <w:rFonts w:hint="eastAsia"/>
        </w:rPr>
        <w:t xml:space="preserve">　松江市補助金等交付規則第14条第2項の規定により、下記のとおり請求します。</w:t>
      </w:r>
    </w:p>
    <w:p w:rsidR="003863B8" w:rsidRPr="00EA049A" w:rsidRDefault="003863B8" w:rsidP="003863B8">
      <w:pPr>
        <w:pStyle w:val="a6"/>
        <w:spacing w:before="120" w:after="120"/>
      </w:pPr>
      <w:r w:rsidRPr="00EA049A"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15"/>
        <w:gridCol w:w="1365"/>
        <w:gridCol w:w="1098"/>
        <w:gridCol w:w="1737"/>
        <w:gridCol w:w="2520"/>
      </w:tblGrid>
      <w:tr w:rsidR="003863B8" w:rsidRPr="00EA049A">
        <w:trPr>
          <w:cantSplit/>
          <w:trHeight w:hRule="exact" w:val="640"/>
        </w:trPr>
        <w:tc>
          <w:tcPr>
            <w:tcW w:w="1785" w:type="dxa"/>
            <w:gridSpan w:val="2"/>
            <w:vAlign w:val="center"/>
          </w:tcPr>
          <w:p w:rsidR="003863B8" w:rsidRPr="00EA049A" w:rsidRDefault="003863B8" w:rsidP="002737E7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3863B8" w:rsidRPr="00EA049A" w:rsidRDefault="002E4442" w:rsidP="006C40EE">
            <w:pPr>
              <w:jc w:val="right"/>
            </w:pPr>
            <w:r>
              <w:rPr>
                <w:rFonts w:hint="eastAsia"/>
              </w:rPr>
              <w:t>年</w:t>
            </w:r>
            <w:r w:rsidR="00687C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87C5D">
              <w:rPr>
                <w:rFonts w:hint="eastAsia"/>
              </w:rPr>
              <w:t xml:space="preserve">　</w:t>
            </w:r>
            <w:r w:rsidR="003863B8" w:rsidRPr="00EA049A">
              <w:rPr>
                <w:rFonts w:hint="eastAsia"/>
              </w:rPr>
              <w:t>日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3863B8" w:rsidRPr="00EA049A" w:rsidRDefault="003863B8" w:rsidP="002737E7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指令番号</w:t>
            </w:r>
          </w:p>
        </w:tc>
        <w:tc>
          <w:tcPr>
            <w:tcW w:w="2520" w:type="dxa"/>
            <w:vAlign w:val="center"/>
          </w:tcPr>
          <w:p w:rsidR="003863B8" w:rsidRPr="00EA049A" w:rsidRDefault="003863B8" w:rsidP="0019376B">
            <w:pPr>
              <w:ind w:left="113" w:right="113"/>
              <w:jc w:val="center"/>
            </w:pPr>
            <w:r w:rsidRPr="00EA049A">
              <w:rPr>
                <w:rFonts w:hint="eastAsia"/>
              </w:rPr>
              <w:t>指令</w:t>
            </w:r>
            <w:r w:rsidR="0019376B">
              <w:rPr>
                <w:rFonts w:hint="eastAsia"/>
              </w:rPr>
              <w:t>住</w:t>
            </w:r>
            <w:r w:rsidR="003433D3">
              <w:rPr>
                <w:rFonts w:hint="eastAsia"/>
              </w:rPr>
              <w:t>政</w:t>
            </w:r>
            <w:bookmarkStart w:id="0" w:name="_GoBack"/>
            <w:bookmarkEnd w:id="0"/>
            <w:r w:rsidRPr="00EA049A">
              <w:rPr>
                <w:rFonts w:hint="eastAsia"/>
              </w:rPr>
              <w:t>第</w:t>
            </w:r>
            <w:r w:rsidR="00687C5D">
              <w:rPr>
                <w:rFonts w:hint="eastAsia"/>
              </w:rPr>
              <w:t xml:space="preserve">　　</w:t>
            </w:r>
            <w:r w:rsidRPr="00EA049A">
              <w:rPr>
                <w:rFonts w:hint="eastAsia"/>
              </w:rPr>
              <w:t>号</w:t>
            </w:r>
          </w:p>
        </w:tc>
      </w:tr>
      <w:tr w:rsidR="003863B8" w:rsidRPr="00EA049A">
        <w:trPr>
          <w:cantSplit/>
          <w:trHeight w:hRule="exact" w:val="640"/>
        </w:trPr>
        <w:tc>
          <w:tcPr>
            <w:tcW w:w="1785" w:type="dxa"/>
            <w:gridSpan w:val="2"/>
            <w:vAlign w:val="center"/>
          </w:tcPr>
          <w:p w:rsidR="003863B8" w:rsidRPr="00EA049A" w:rsidRDefault="003863B8" w:rsidP="002737E7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補助年度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3863B8" w:rsidRPr="00EA049A" w:rsidRDefault="003863B8" w:rsidP="006C40EE">
            <w:pPr>
              <w:ind w:left="113" w:right="113"/>
              <w:jc w:val="right"/>
            </w:pPr>
            <w:r w:rsidRPr="00EA049A">
              <w:rPr>
                <w:rFonts w:hint="eastAsia"/>
              </w:rPr>
              <w:t>年度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3863B8" w:rsidRPr="00EA049A" w:rsidRDefault="003863B8" w:rsidP="002737E7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補助金等の名称</w:t>
            </w:r>
          </w:p>
        </w:tc>
        <w:tc>
          <w:tcPr>
            <w:tcW w:w="2520" w:type="dxa"/>
            <w:vAlign w:val="center"/>
          </w:tcPr>
          <w:p w:rsidR="003863B8" w:rsidRPr="00EA049A" w:rsidRDefault="002E4442" w:rsidP="006C40EE">
            <w:pPr>
              <w:ind w:left="113" w:right="113"/>
            </w:pPr>
            <w:r>
              <w:rPr>
                <w:rFonts w:hint="eastAsia"/>
              </w:rPr>
              <w:t>松江市</w:t>
            </w:r>
            <w:r w:rsidR="006C40EE">
              <w:rPr>
                <w:rFonts w:hint="eastAsia"/>
              </w:rPr>
              <w:t>空き家再生等推進</w:t>
            </w:r>
            <w:r>
              <w:rPr>
                <w:rFonts w:hint="eastAsia"/>
              </w:rPr>
              <w:t>事業補助金</w:t>
            </w:r>
          </w:p>
        </w:tc>
      </w:tr>
      <w:tr w:rsidR="003863B8" w:rsidRPr="00EA049A">
        <w:trPr>
          <w:trHeight w:hRule="exact" w:val="640"/>
        </w:trPr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:rsidR="003863B8" w:rsidRPr="00EA049A" w:rsidRDefault="003863B8" w:rsidP="002737E7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補助事業等の名称</w:t>
            </w:r>
          </w:p>
        </w:tc>
        <w:tc>
          <w:tcPr>
            <w:tcW w:w="5355" w:type="dxa"/>
            <w:gridSpan w:val="3"/>
            <w:vAlign w:val="center"/>
          </w:tcPr>
          <w:p w:rsidR="003863B8" w:rsidRPr="00EA049A" w:rsidRDefault="00C11255" w:rsidP="006C40EE">
            <w:r>
              <w:rPr>
                <w:rFonts w:hint="eastAsia"/>
              </w:rPr>
              <w:t xml:space="preserve">　松江市</w:t>
            </w:r>
            <w:r w:rsidR="006C40EE">
              <w:rPr>
                <w:rFonts w:hint="eastAsia"/>
              </w:rPr>
              <w:t>空き家再生等推進</w:t>
            </w:r>
            <w:r w:rsidR="002E4442">
              <w:rPr>
                <w:rFonts w:hint="eastAsia"/>
              </w:rPr>
              <w:t>事業</w:t>
            </w:r>
          </w:p>
        </w:tc>
      </w:tr>
      <w:tr w:rsidR="003863B8" w:rsidRPr="00EA049A">
        <w:trPr>
          <w:trHeight w:hRule="exact" w:val="640"/>
        </w:trPr>
        <w:tc>
          <w:tcPr>
            <w:tcW w:w="1470" w:type="dxa"/>
            <w:tcBorders>
              <w:right w:val="nil"/>
            </w:tcBorders>
            <w:vAlign w:val="center"/>
          </w:tcPr>
          <w:p w:rsidR="003863B8" w:rsidRPr="00EA049A" w:rsidRDefault="003863B8" w:rsidP="002737E7">
            <w:pPr>
              <w:ind w:left="113"/>
            </w:pPr>
            <w:r w:rsidRPr="00EA049A">
              <w:rPr>
                <w:rFonts w:hint="eastAsia"/>
              </w:rPr>
              <w:t>補助金等の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3863B8" w:rsidRPr="00EA049A" w:rsidRDefault="003863B8" w:rsidP="002737E7">
            <w:pPr>
              <w:spacing w:line="240" w:lineRule="exact"/>
              <w:ind w:right="113"/>
              <w:jc w:val="distribute"/>
            </w:pPr>
            <w:r w:rsidRPr="00EA049A">
              <w:rPr>
                <w:rFonts w:hint="eastAsia"/>
              </w:rPr>
              <w:t>交付決定額</w:t>
            </w:r>
          </w:p>
          <w:p w:rsidR="003863B8" w:rsidRPr="00EA049A" w:rsidRDefault="003863B8" w:rsidP="002737E7">
            <w:pPr>
              <w:spacing w:line="240" w:lineRule="exact"/>
              <w:ind w:right="113"/>
              <w:jc w:val="distribute"/>
            </w:pPr>
            <w:r w:rsidRPr="00EA049A">
              <w:rPr>
                <w:rFonts w:hint="eastAsia"/>
              </w:rPr>
              <w:t>交付確定額</w:t>
            </w:r>
          </w:p>
        </w:tc>
        <w:tc>
          <w:tcPr>
            <w:tcW w:w="5355" w:type="dxa"/>
            <w:gridSpan w:val="3"/>
            <w:vAlign w:val="center"/>
          </w:tcPr>
          <w:p w:rsidR="003863B8" w:rsidRPr="00EA049A" w:rsidRDefault="003863B8" w:rsidP="002737E7">
            <w:pPr>
              <w:spacing w:line="240" w:lineRule="exact"/>
              <w:ind w:right="170"/>
              <w:jc w:val="right"/>
            </w:pPr>
            <w:r w:rsidRPr="00EA049A">
              <w:rPr>
                <w:rFonts w:hint="eastAsia"/>
              </w:rPr>
              <w:t xml:space="preserve">円　</w:t>
            </w:r>
          </w:p>
          <w:p w:rsidR="003863B8" w:rsidRPr="00EA049A" w:rsidRDefault="003863B8" w:rsidP="002737E7">
            <w:pPr>
              <w:spacing w:line="240" w:lineRule="exact"/>
              <w:ind w:right="170"/>
              <w:jc w:val="right"/>
            </w:pPr>
            <w:r w:rsidRPr="00EA049A">
              <w:rPr>
                <w:rFonts w:hint="eastAsia"/>
              </w:rPr>
              <w:t xml:space="preserve">円　</w:t>
            </w:r>
          </w:p>
        </w:tc>
      </w:tr>
      <w:tr w:rsidR="003863B8" w:rsidRPr="00EA049A">
        <w:trPr>
          <w:trHeight w:val="1713"/>
        </w:trPr>
        <w:tc>
          <w:tcPr>
            <w:tcW w:w="3150" w:type="dxa"/>
            <w:gridSpan w:val="3"/>
            <w:vAlign w:val="center"/>
          </w:tcPr>
          <w:p w:rsidR="003863B8" w:rsidRPr="00EA049A" w:rsidRDefault="003863B8" w:rsidP="002737E7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補助金等の受領額</w:t>
            </w:r>
          </w:p>
        </w:tc>
        <w:tc>
          <w:tcPr>
            <w:tcW w:w="5355" w:type="dxa"/>
            <w:gridSpan w:val="3"/>
            <w:vAlign w:val="center"/>
          </w:tcPr>
          <w:p w:rsidR="003863B8" w:rsidRPr="00EA049A" w:rsidRDefault="000F1713" w:rsidP="002737E7">
            <w:pPr>
              <w:ind w:right="170"/>
              <w:jc w:val="right"/>
            </w:pPr>
            <w:r>
              <w:rPr>
                <w:rFonts w:hint="eastAsia"/>
              </w:rPr>
              <w:t xml:space="preserve">令和　　</w:t>
            </w:r>
            <w:r w:rsidR="006C6E29">
              <w:rPr>
                <w:rFonts w:hint="eastAsia"/>
              </w:rPr>
              <w:t>年　　月</w:t>
            </w:r>
            <w:r w:rsidR="003863B8" w:rsidRPr="00EA049A">
              <w:rPr>
                <w:rFonts w:hint="eastAsia"/>
              </w:rPr>
              <w:t xml:space="preserve">　　日受領</w:t>
            </w:r>
            <w:r w:rsidR="003863B8" w:rsidRPr="00B3121B">
              <w:rPr>
                <w:rFonts w:hint="eastAsia"/>
                <w:u w:val="dotted"/>
              </w:rPr>
              <w:t xml:space="preserve">　　　　　　円</w:t>
            </w:r>
            <w:r w:rsidR="003863B8" w:rsidRPr="00EA049A">
              <w:rPr>
                <w:rFonts w:hint="eastAsia"/>
              </w:rPr>
              <w:t xml:space="preserve">　</w:t>
            </w:r>
          </w:p>
          <w:p w:rsidR="003863B8" w:rsidRPr="00EA049A" w:rsidRDefault="000F1713" w:rsidP="002737E7">
            <w:pPr>
              <w:spacing w:before="120"/>
              <w:ind w:right="170"/>
              <w:jc w:val="right"/>
            </w:pPr>
            <w:r>
              <w:rPr>
                <w:rFonts w:hint="eastAsia"/>
              </w:rPr>
              <w:t xml:space="preserve">令和　　</w:t>
            </w:r>
            <w:r w:rsidR="006C6E29">
              <w:rPr>
                <w:rFonts w:hint="eastAsia"/>
              </w:rPr>
              <w:t>年　　月</w:t>
            </w:r>
            <w:r w:rsidR="003863B8" w:rsidRPr="00EA049A">
              <w:rPr>
                <w:rFonts w:hint="eastAsia"/>
              </w:rPr>
              <w:t xml:space="preserve">　　日受領</w:t>
            </w:r>
            <w:r w:rsidR="003863B8" w:rsidRPr="00B3121B">
              <w:rPr>
                <w:rFonts w:hint="eastAsia"/>
                <w:u w:val="dotted"/>
              </w:rPr>
              <w:t xml:space="preserve">　　　　　　円</w:t>
            </w:r>
            <w:r w:rsidR="003863B8" w:rsidRPr="00EA049A">
              <w:rPr>
                <w:rFonts w:hint="eastAsia"/>
              </w:rPr>
              <w:t xml:space="preserve">　</w:t>
            </w:r>
          </w:p>
          <w:p w:rsidR="003863B8" w:rsidRPr="00EA049A" w:rsidRDefault="000F1713" w:rsidP="002737E7">
            <w:pPr>
              <w:spacing w:before="120"/>
              <w:ind w:right="170"/>
              <w:jc w:val="right"/>
            </w:pPr>
            <w:r>
              <w:rPr>
                <w:rFonts w:hint="eastAsia"/>
              </w:rPr>
              <w:t xml:space="preserve">令和　　</w:t>
            </w:r>
            <w:r w:rsidR="006C6E29">
              <w:rPr>
                <w:rFonts w:hint="eastAsia"/>
              </w:rPr>
              <w:t>年　　月</w:t>
            </w:r>
            <w:r w:rsidR="003863B8" w:rsidRPr="00EA049A">
              <w:rPr>
                <w:rFonts w:hint="eastAsia"/>
              </w:rPr>
              <w:t xml:space="preserve">　　日受領</w:t>
            </w:r>
            <w:r w:rsidR="003863B8" w:rsidRPr="00B3121B">
              <w:rPr>
                <w:rFonts w:hint="eastAsia"/>
                <w:u w:val="dotted"/>
              </w:rPr>
              <w:t xml:space="preserve">　　　　　　円</w:t>
            </w:r>
            <w:r w:rsidR="003863B8" w:rsidRPr="00EA049A">
              <w:rPr>
                <w:rFonts w:hint="eastAsia"/>
              </w:rPr>
              <w:t xml:space="preserve">　</w:t>
            </w:r>
          </w:p>
          <w:p w:rsidR="003863B8" w:rsidRPr="00EA049A" w:rsidRDefault="003863B8" w:rsidP="002737E7">
            <w:pPr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 xml:space="preserve">計　　　　</w:t>
            </w:r>
            <w:r w:rsidR="00F016A6">
              <w:rPr>
                <w:rFonts w:hint="eastAsia"/>
                <w:u w:val="dotted"/>
              </w:rPr>
              <w:t xml:space="preserve">　　　　　０</w:t>
            </w:r>
            <w:r w:rsidRPr="00B3121B">
              <w:rPr>
                <w:rFonts w:hint="eastAsia"/>
                <w:u w:val="dotted"/>
              </w:rPr>
              <w:t>円</w:t>
            </w:r>
            <w:r w:rsidRPr="00EA049A">
              <w:rPr>
                <w:rFonts w:hint="eastAsia"/>
              </w:rPr>
              <w:t xml:space="preserve">　</w:t>
            </w:r>
          </w:p>
        </w:tc>
      </w:tr>
      <w:tr w:rsidR="003863B8" w:rsidRPr="00EA049A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3863B8" w:rsidRPr="00EA049A" w:rsidRDefault="003863B8" w:rsidP="002737E7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補助金等の今回交付請求額</w:t>
            </w:r>
          </w:p>
        </w:tc>
        <w:tc>
          <w:tcPr>
            <w:tcW w:w="5355" w:type="dxa"/>
            <w:gridSpan w:val="3"/>
            <w:vAlign w:val="center"/>
          </w:tcPr>
          <w:p w:rsidR="003863B8" w:rsidRPr="00EA049A" w:rsidRDefault="003863B8" w:rsidP="002737E7">
            <w:pPr>
              <w:ind w:right="170"/>
              <w:jc w:val="right"/>
            </w:pPr>
            <w:r w:rsidRPr="00EA049A">
              <w:rPr>
                <w:rFonts w:hint="eastAsia"/>
              </w:rPr>
              <w:t xml:space="preserve">円　</w:t>
            </w:r>
          </w:p>
        </w:tc>
      </w:tr>
      <w:tr w:rsidR="003863B8" w:rsidRPr="00EA049A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3863B8" w:rsidRPr="00EA049A" w:rsidRDefault="003863B8" w:rsidP="002737E7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補助金等の未受領額</w:t>
            </w:r>
          </w:p>
        </w:tc>
        <w:tc>
          <w:tcPr>
            <w:tcW w:w="5355" w:type="dxa"/>
            <w:gridSpan w:val="3"/>
            <w:vAlign w:val="center"/>
          </w:tcPr>
          <w:p w:rsidR="003863B8" w:rsidRPr="00EA049A" w:rsidRDefault="002E4442" w:rsidP="00F016A6">
            <w:pPr>
              <w:ind w:right="170"/>
              <w:jc w:val="right"/>
            </w:pPr>
            <w:r>
              <w:rPr>
                <w:rFonts w:hint="eastAsia"/>
              </w:rPr>
              <w:t>０</w:t>
            </w:r>
            <w:r w:rsidR="003863B8" w:rsidRPr="00EA049A">
              <w:rPr>
                <w:rFonts w:hint="eastAsia"/>
              </w:rPr>
              <w:t xml:space="preserve">円　</w:t>
            </w:r>
          </w:p>
        </w:tc>
      </w:tr>
      <w:tr w:rsidR="003863B8" w:rsidRPr="00EA049A" w:rsidTr="00DF1E99">
        <w:trPr>
          <w:trHeight w:hRule="exact" w:val="1208"/>
        </w:trPr>
        <w:tc>
          <w:tcPr>
            <w:tcW w:w="3150" w:type="dxa"/>
            <w:gridSpan w:val="3"/>
            <w:vAlign w:val="center"/>
          </w:tcPr>
          <w:p w:rsidR="003863B8" w:rsidRPr="00EA049A" w:rsidRDefault="003863B8" w:rsidP="002737E7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添付書類</w:t>
            </w:r>
          </w:p>
        </w:tc>
        <w:tc>
          <w:tcPr>
            <w:tcW w:w="5355" w:type="dxa"/>
            <w:gridSpan w:val="3"/>
            <w:vAlign w:val="center"/>
          </w:tcPr>
          <w:p w:rsidR="003863B8" w:rsidRPr="00EA049A" w:rsidRDefault="00474861" w:rsidP="00474861">
            <w:pPr>
              <w:widowControl/>
              <w:ind w:left="420" w:hangingChars="200" w:hanging="420"/>
            </w:pPr>
            <w:r>
              <w:rPr>
                <w:rFonts w:hint="eastAsia"/>
              </w:rPr>
              <w:t xml:space="preserve">１　</w:t>
            </w:r>
            <w:r w:rsidR="00EE752F">
              <w:rPr>
                <w:rFonts w:hint="eastAsia"/>
              </w:rPr>
              <w:t>補助金等確定通知書の写し</w:t>
            </w:r>
          </w:p>
        </w:tc>
      </w:tr>
    </w:tbl>
    <w:p w:rsidR="00FA3D15" w:rsidRDefault="00FA3D15" w:rsidP="00DF1E99"/>
    <w:sectPr w:rsidR="00FA3D15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21" w:rsidRDefault="006C3421">
      <w:r>
        <w:separator/>
      </w:r>
    </w:p>
  </w:endnote>
  <w:endnote w:type="continuationSeparator" w:id="0">
    <w:p w:rsidR="006C3421" w:rsidRDefault="006C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21" w:rsidRDefault="006C3421">
      <w:r>
        <w:separator/>
      </w:r>
    </w:p>
  </w:footnote>
  <w:footnote w:type="continuationSeparator" w:id="0">
    <w:p w:rsidR="006C3421" w:rsidRDefault="006C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A1E"/>
    <w:multiLevelType w:val="hybridMultilevel"/>
    <w:tmpl w:val="0D34E2F0"/>
    <w:lvl w:ilvl="0" w:tplc="B84CE9AC">
      <w:start w:val="1"/>
      <w:numFmt w:val="decimal"/>
      <w:lvlText w:val="%1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E4"/>
    <w:rsid w:val="00006F7E"/>
    <w:rsid w:val="00013AF6"/>
    <w:rsid w:val="00015B1C"/>
    <w:rsid w:val="0002056D"/>
    <w:rsid w:val="00022A35"/>
    <w:rsid w:val="00091E68"/>
    <w:rsid w:val="000971CF"/>
    <w:rsid w:val="000A4D3A"/>
    <w:rsid w:val="000A5E9A"/>
    <w:rsid w:val="000C18DA"/>
    <w:rsid w:val="000F09EA"/>
    <w:rsid w:val="000F1713"/>
    <w:rsid w:val="001515D4"/>
    <w:rsid w:val="001804E0"/>
    <w:rsid w:val="001815AE"/>
    <w:rsid w:val="00184F8E"/>
    <w:rsid w:val="0019376B"/>
    <w:rsid w:val="001A4FEE"/>
    <w:rsid w:val="001A5DFF"/>
    <w:rsid w:val="001B65A7"/>
    <w:rsid w:val="001D74A1"/>
    <w:rsid w:val="001E4A7A"/>
    <w:rsid w:val="001F5BF7"/>
    <w:rsid w:val="002029BB"/>
    <w:rsid w:val="00216293"/>
    <w:rsid w:val="00250088"/>
    <w:rsid w:val="00251335"/>
    <w:rsid w:val="002737E7"/>
    <w:rsid w:val="002878F0"/>
    <w:rsid w:val="002A5CF2"/>
    <w:rsid w:val="002B0B6E"/>
    <w:rsid w:val="002E2859"/>
    <w:rsid w:val="002E4442"/>
    <w:rsid w:val="002E79D0"/>
    <w:rsid w:val="002F521F"/>
    <w:rsid w:val="003103D3"/>
    <w:rsid w:val="0032279D"/>
    <w:rsid w:val="003433D3"/>
    <w:rsid w:val="00363860"/>
    <w:rsid w:val="003732A3"/>
    <w:rsid w:val="003863B8"/>
    <w:rsid w:val="00397565"/>
    <w:rsid w:val="003A4311"/>
    <w:rsid w:val="003E0445"/>
    <w:rsid w:val="004251ED"/>
    <w:rsid w:val="004257B3"/>
    <w:rsid w:val="00426330"/>
    <w:rsid w:val="004547C4"/>
    <w:rsid w:val="0045637A"/>
    <w:rsid w:val="00474861"/>
    <w:rsid w:val="004934FD"/>
    <w:rsid w:val="00497631"/>
    <w:rsid w:val="004A0FC8"/>
    <w:rsid w:val="004B56BB"/>
    <w:rsid w:val="004B5DF2"/>
    <w:rsid w:val="00546753"/>
    <w:rsid w:val="005B2424"/>
    <w:rsid w:val="0062497E"/>
    <w:rsid w:val="00687C5D"/>
    <w:rsid w:val="006B3560"/>
    <w:rsid w:val="006C3421"/>
    <w:rsid w:val="006C40EE"/>
    <w:rsid w:val="006C6E29"/>
    <w:rsid w:val="00721915"/>
    <w:rsid w:val="00734691"/>
    <w:rsid w:val="00786000"/>
    <w:rsid w:val="007D65DE"/>
    <w:rsid w:val="007E0B06"/>
    <w:rsid w:val="00805A14"/>
    <w:rsid w:val="00807137"/>
    <w:rsid w:val="008422CB"/>
    <w:rsid w:val="00854E3A"/>
    <w:rsid w:val="008624B3"/>
    <w:rsid w:val="00871318"/>
    <w:rsid w:val="00876CD7"/>
    <w:rsid w:val="008B376D"/>
    <w:rsid w:val="00935902"/>
    <w:rsid w:val="00984A59"/>
    <w:rsid w:val="00984B05"/>
    <w:rsid w:val="009E0AA1"/>
    <w:rsid w:val="009E7E96"/>
    <w:rsid w:val="00A1465F"/>
    <w:rsid w:val="00A20466"/>
    <w:rsid w:val="00A3211A"/>
    <w:rsid w:val="00A33BB6"/>
    <w:rsid w:val="00A94D8F"/>
    <w:rsid w:val="00AB0655"/>
    <w:rsid w:val="00B1436F"/>
    <w:rsid w:val="00B87B8D"/>
    <w:rsid w:val="00BC263A"/>
    <w:rsid w:val="00BE09E9"/>
    <w:rsid w:val="00BE72E4"/>
    <w:rsid w:val="00BF5145"/>
    <w:rsid w:val="00C11255"/>
    <w:rsid w:val="00C35517"/>
    <w:rsid w:val="00C5291F"/>
    <w:rsid w:val="00C54DE0"/>
    <w:rsid w:val="00D54CBE"/>
    <w:rsid w:val="00DD55C9"/>
    <w:rsid w:val="00DF1E99"/>
    <w:rsid w:val="00E016EC"/>
    <w:rsid w:val="00E45322"/>
    <w:rsid w:val="00E55C89"/>
    <w:rsid w:val="00EA0A5A"/>
    <w:rsid w:val="00EE752F"/>
    <w:rsid w:val="00F016A6"/>
    <w:rsid w:val="00F50B69"/>
    <w:rsid w:val="00F634CB"/>
    <w:rsid w:val="00FA14E4"/>
    <w:rsid w:val="00FA25F5"/>
    <w:rsid w:val="00FA3D15"/>
    <w:rsid w:val="00FE1BA0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47088DF"/>
  <w15:chartTrackingRefBased/>
  <w15:docId w15:val="{88D4905C-7FE9-490E-A879-B7ED733D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8422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8</TotalTime>
  <Pages>1</Pages>
  <Words>252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松江市補助金等交付規則</vt:lpstr>
      <vt:lpstr>　　　松江市補助金等交付規則</vt:lpstr>
    </vt:vector>
  </TitlesOfParts>
  <Company>西日本法規出版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</dc:title>
  <dc:subject/>
  <dc:creator>okumi</dc:creator>
  <cp:keywords/>
  <dc:description/>
  <cp:lastModifiedBy>M428admin</cp:lastModifiedBy>
  <cp:revision>15</cp:revision>
  <cp:lastPrinted>2022-04-21T10:50:00Z</cp:lastPrinted>
  <dcterms:created xsi:type="dcterms:W3CDTF">2020-04-23T07:09:00Z</dcterms:created>
  <dcterms:modified xsi:type="dcterms:W3CDTF">2023-06-15T00:01:00Z</dcterms:modified>
</cp:coreProperties>
</file>