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8C3AC3" w:rsidRDefault="008C3AC3">
            <w:pPr>
              <w:overflowPunct/>
              <w:spacing w:line="240" w:lineRule="exact"/>
              <w:jc w:val="distribute"/>
            </w:pPr>
          </w:p>
          <w:p w:rsidR="009054EE" w:rsidRPr="004D572A" w:rsidRDefault="009054EE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4D572A">
              <w:rPr>
                <w:rFonts w:hint="eastAsia"/>
                <w:bdr w:val="single" w:sz="4" w:space="0" w:color="auto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A03228" w:rsidP="006F3EAA">
      <w:pPr>
        <w:overflowPunct/>
        <w:jc w:val="right"/>
      </w:pPr>
      <w:r>
        <w:rPr>
          <w:rFonts w:hint="eastAsia"/>
        </w:rPr>
        <w:t>令和</w:t>
      </w:r>
      <w:r w:rsidR="00234AE2">
        <w:rPr>
          <w:rFonts w:hint="eastAsia"/>
        </w:rPr>
        <w:t xml:space="preserve">　</w:t>
      </w:r>
      <w:r w:rsidR="007F23E4">
        <w:rPr>
          <w:rFonts w:hint="eastAsia"/>
        </w:rPr>
        <w:t xml:space="preserve">　</w:t>
      </w:r>
      <w:r w:rsidR="009054EE">
        <w:rPr>
          <w:rFonts w:hint="eastAsia"/>
        </w:rPr>
        <w:t>年</w:t>
      </w:r>
      <w:r w:rsidR="00234AE2">
        <w:rPr>
          <w:rFonts w:hint="eastAsia"/>
        </w:rPr>
        <w:t xml:space="preserve">　</w:t>
      </w:r>
      <w:r w:rsidR="007F23E4">
        <w:rPr>
          <w:rFonts w:hint="eastAsia"/>
        </w:rPr>
        <w:t xml:space="preserve">　</w:t>
      </w:r>
      <w:r w:rsidR="009054EE">
        <w:rPr>
          <w:rFonts w:hint="eastAsia"/>
        </w:rPr>
        <w:t>月</w:t>
      </w:r>
      <w:r w:rsidR="00234AE2">
        <w:rPr>
          <w:rFonts w:hint="eastAsia"/>
        </w:rPr>
        <w:t xml:space="preserve">　</w:t>
      </w:r>
      <w:r w:rsidR="007F23E4">
        <w:rPr>
          <w:rFonts w:hint="eastAsia"/>
        </w:rPr>
        <w:t xml:space="preserve">　</w:t>
      </w:r>
      <w:r w:rsidR="009054EE">
        <w:rPr>
          <w:rFonts w:hint="eastAsia"/>
        </w:rPr>
        <w:t xml:space="preserve">日　</w:t>
      </w:r>
    </w:p>
    <w:p w:rsidR="009054EE" w:rsidRDefault="008C3AC3">
      <w:pPr>
        <w:overflowPunct/>
        <w:spacing w:before="120"/>
      </w:pPr>
      <w:r>
        <w:rPr>
          <w:rFonts w:hint="eastAsia"/>
        </w:rPr>
        <w:t xml:space="preserve">　　</w:t>
      </w:r>
      <w:r w:rsidR="006F3EAA">
        <w:rPr>
          <w:rFonts w:hint="eastAsia"/>
        </w:rPr>
        <w:t xml:space="preserve">(あて先)　</w:t>
      </w:r>
      <w:r>
        <w:rPr>
          <w:rFonts w:hint="eastAsia"/>
        </w:rPr>
        <w:t xml:space="preserve">松江市長　</w:t>
      </w:r>
    </w:p>
    <w:p w:rsidR="009054EE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1674"/>
        <w:gridCol w:w="2835"/>
      </w:tblGrid>
      <w:tr w:rsidR="009054EE" w:rsidTr="00404C00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</w:tcPr>
          <w:p w:rsidR="00FA3A37" w:rsidRPr="00FA3A37" w:rsidRDefault="00B12BFD" w:rsidP="00FA3A37">
            <w:pPr>
              <w:overflowPunct/>
              <w:rPr>
                <w:color w:val="FF0000"/>
              </w:rPr>
            </w:pPr>
            <w:r>
              <w:rPr>
                <w:rFonts w:hint="eastAsia"/>
                <w:spacing w:val="525"/>
              </w:rPr>
              <w:t>住</w:t>
            </w:r>
            <w:r w:rsidR="009054EE">
              <w:rPr>
                <w:rFonts w:hint="eastAsia"/>
              </w:rPr>
              <w:t>所</w:t>
            </w:r>
            <w:r w:rsidR="00FB5AC4">
              <w:rPr>
                <w:rFonts w:hint="eastAsia"/>
              </w:rPr>
              <w:t xml:space="preserve">　</w:t>
            </w:r>
            <w:r w:rsidR="000F0FD4">
              <w:rPr>
                <w:rFonts w:hint="eastAsia"/>
              </w:rPr>
              <w:t xml:space="preserve">　</w:t>
            </w:r>
          </w:p>
          <w:p w:rsidR="00404C00" w:rsidRPr="000F0FD4" w:rsidRDefault="00404C00" w:rsidP="00653163">
            <w:pPr>
              <w:overflowPunct/>
            </w:pPr>
          </w:p>
        </w:tc>
      </w:tr>
      <w:tr w:rsidR="009054EE" w:rsidTr="003B22B7">
        <w:trPr>
          <w:cantSplit/>
          <w:trHeight w:hRule="exact" w:val="694"/>
        </w:trPr>
        <w:tc>
          <w:tcPr>
            <w:tcW w:w="3999" w:type="dxa"/>
            <w:vMerge/>
            <w:vAlign w:val="center"/>
          </w:tcPr>
          <w:p w:rsidR="009054EE" w:rsidRDefault="009054EE">
            <w:pPr>
              <w:overflowPunct/>
            </w:pPr>
          </w:p>
        </w:tc>
        <w:tc>
          <w:tcPr>
            <w:tcW w:w="1674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vAlign w:val="center"/>
          </w:tcPr>
          <w:p w:rsidR="009054EE" w:rsidRDefault="009054EE" w:rsidP="00FE0F8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firstLineChars="100" w:firstLine="210"/>
            </w:pP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357B6C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bdr w:val="single" w:sz="4" w:space="0" w:color="auto"/>
              </w:rPr>
            </w:pPr>
            <w:r w:rsidRPr="00357B6C">
              <w:rPr>
                <w:rFonts w:hint="eastAsia"/>
                <w:bdr w:val="single" w:sz="4" w:space="0" w:color="auto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62"/>
        <w:gridCol w:w="1701"/>
        <w:gridCol w:w="2372"/>
      </w:tblGrid>
      <w:tr w:rsidR="009054EE" w:rsidTr="00586589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9054EE" w:rsidRPr="00234AE2" w:rsidRDefault="00404C00" w:rsidP="00401B1A">
            <w:pPr>
              <w:overflowPunct/>
              <w:jc w:val="center"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>令和</w:t>
            </w:r>
            <w:r w:rsidR="00401B1A">
              <w:rPr>
                <w:rFonts w:hint="eastAsia"/>
                <w:color w:val="000000" w:themeColor="text1"/>
              </w:rPr>
              <w:t xml:space="preserve"> </w:t>
            </w:r>
            <w:r w:rsidR="00401B1A">
              <w:rPr>
                <w:color w:val="000000" w:themeColor="text1"/>
              </w:rPr>
              <w:t xml:space="preserve">  </w:t>
            </w:r>
            <w:r w:rsidR="009054EE" w:rsidRPr="00234AE2">
              <w:rPr>
                <w:rFonts w:hint="eastAsia"/>
                <w:color w:val="000000" w:themeColor="text1"/>
              </w:rPr>
              <w:t>年</w:t>
            </w:r>
            <w:r w:rsidR="00401B1A">
              <w:rPr>
                <w:rFonts w:hint="eastAsia"/>
                <w:color w:val="000000" w:themeColor="text1"/>
              </w:rPr>
              <w:t xml:space="preserve"> </w:t>
            </w:r>
            <w:r w:rsidR="00401B1A">
              <w:rPr>
                <w:color w:val="000000" w:themeColor="text1"/>
              </w:rPr>
              <w:t xml:space="preserve">  </w:t>
            </w:r>
            <w:r w:rsidR="009054EE" w:rsidRPr="00234AE2">
              <w:rPr>
                <w:rFonts w:hint="eastAsia"/>
                <w:color w:val="000000" w:themeColor="text1"/>
              </w:rPr>
              <w:t>月</w:t>
            </w:r>
            <w:r w:rsidR="00401B1A">
              <w:rPr>
                <w:rFonts w:hint="eastAsia"/>
                <w:color w:val="000000" w:themeColor="text1"/>
              </w:rPr>
              <w:t xml:space="preserve"> </w:t>
            </w:r>
            <w:r w:rsidR="00401B1A">
              <w:rPr>
                <w:color w:val="000000" w:themeColor="text1"/>
              </w:rPr>
              <w:t xml:space="preserve">  </w:t>
            </w:r>
            <w:r w:rsidR="009054EE" w:rsidRPr="00234AE2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9054EE" w:rsidRPr="00234AE2" w:rsidRDefault="009054EE">
            <w:pPr>
              <w:overflowPunct/>
              <w:jc w:val="distribute"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>指令番号</w:t>
            </w:r>
          </w:p>
        </w:tc>
        <w:tc>
          <w:tcPr>
            <w:tcW w:w="2372" w:type="dxa"/>
            <w:vAlign w:val="center"/>
          </w:tcPr>
          <w:p w:rsidR="009054EE" w:rsidRPr="00234AE2" w:rsidRDefault="009054EE" w:rsidP="00401B1A">
            <w:pPr>
              <w:overflowPunct/>
              <w:jc w:val="center"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>指令</w:t>
            </w:r>
            <w:r w:rsidR="00FB7775">
              <w:rPr>
                <w:rFonts w:hint="eastAsia"/>
                <w:color w:val="000000" w:themeColor="text1"/>
              </w:rPr>
              <w:t>住政</w:t>
            </w:r>
            <w:r w:rsidRPr="00234AE2">
              <w:rPr>
                <w:rFonts w:hint="eastAsia"/>
                <w:color w:val="000000" w:themeColor="text1"/>
              </w:rPr>
              <w:t>第</w:t>
            </w:r>
            <w:r w:rsidR="00401B1A">
              <w:rPr>
                <w:rFonts w:hint="eastAsia"/>
                <w:color w:val="000000" w:themeColor="text1"/>
              </w:rPr>
              <w:t xml:space="preserve"> </w:t>
            </w:r>
            <w:r w:rsidR="00401B1A">
              <w:rPr>
                <w:color w:val="000000" w:themeColor="text1"/>
              </w:rPr>
              <w:t xml:space="preserve"> </w:t>
            </w:r>
            <w:r w:rsidR="00FC0D04">
              <w:rPr>
                <w:rFonts w:hint="eastAsia"/>
                <w:color w:val="000000" w:themeColor="text1"/>
              </w:rPr>
              <w:t xml:space="preserve">　</w:t>
            </w:r>
            <w:r w:rsidR="00401B1A">
              <w:rPr>
                <w:color w:val="000000" w:themeColor="text1"/>
              </w:rPr>
              <w:t xml:space="preserve"> </w:t>
            </w:r>
            <w:r w:rsidRPr="00234AE2">
              <w:rPr>
                <w:rFonts w:hint="eastAsia"/>
                <w:color w:val="000000" w:themeColor="text1"/>
              </w:rPr>
              <w:t>号</w:t>
            </w:r>
          </w:p>
        </w:tc>
      </w:tr>
      <w:tr w:rsidR="00AF1786" w:rsidTr="00586589">
        <w:trPr>
          <w:cantSplit/>
          <w:trHeight w:hRule="exact" w:val="640"/>
        </w:trPr>
        <w:tc>
          <w:tcPr>
            <w:tcW w:w="2205" w:type="dxa"/>
            <w:vAlign w:val="center"/>
          </w:tcPr>
          <w:p w:rsidR="00AF1786" w:rsidRDefault="00AF178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AF1786" w:rsidRPr="00234AE2" w:rsidRDefault="00404C00" w:rsidP="00401B1A">
            <w:pPr>
              <w:overflowPunct/>
              <w:jc w:val="center"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>令和</w:t>
            </w:r>
            <w:r w:rsidR="00401B1A">
              <w:rPr>
                <w:rFonts w:hint="eastAsia"/>
                <w:color w:val="000000" w:themeColor="text1"/>
              </w:rPr>
              <w:t xml:space="preserve"> </w:t>
            </w:r>
            <w:r w:rsidR="00401B1A">
              <w:rPr>
                <w:color w:val="000000" w:themeColor="text1"/>
              </w:rPr>
              <w:t xml:space="preserve">  </w:t>
            </w:r>
            <w:r w:rsidR="00FB7775">
              <w:rPr>
                <w:rFonts w:hint="eastAsia"/>
                <w:color w:val="000000" w:themeColor="text1"/>
              </w:rPr>
              <w:t xml:space="preserve">　</w:t>
            </w:r>
            <w:r w:rsidR="00AF1786" w:rsidRPr="00234AE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AF1786" w:rsidRPr="00234AE2" w:rsidRDefault="00AF1786">
            <w:pPr>
              <w:overflowPunct/>
              <w:jc w:val="distribute"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>補助金等の名称</w:t>
            </w:r>
          </w:p>
        </w:tc>
        <w:tc>
          <w:tcPr>
            <w:tcW w:w="2372" w:type="dxa"/>
            <w:vAlign w:val="center"/>
          </w:tcPr>
          <w:p w:rsidR="00AF1786" w:rsidRPr="00234AE2" w:rsidRDefault="00AF1786" w:rsidP="002770E8">
            <w:pPr>
              <w:overflowPunct/>
              <w:rPr>
                <w:color w:val="000000" w:themeColor="text1"/>
                <w:sz w:val="18"/>
              </w:rPr>
            </w:pPr>
            <w:r w:rsidRPr="00234AE2">
              <w:rPr>
                <w:rFonts w:hint="eastAsia"/>
                <w:color w:val="000000" w:themeColor="text1"/>
                <w:sz w:val="18"/>
              </w:rPr>
              <w:t>松江市中古木造</w:t>
            </w:r>
            <w:r w:rsidR="002770E8">
              <w:rPr>
                <w:rFonts w:hint="eastAsia"/>
                <w:color w:val="000000" w:themeColor="text1"/>
                <w:sz w:val="18"/>
              </w:rPr>
              <w:t>建築物</w:t>
            </w:r>
            <w:r w:rsidR="006F3EAA" w:rsidRPr="00234AE2">
              <w:rPr>
                <w:rFonts w:hint="eastAsia"/>
                <w:color w:val="000000" w:themeColor="text1"/>
                <w:sz w:val="18"/>
              </w:rPr>
              <w:t>改修</w:t>
            </w:r>
            <w:r w:rsidR="007F23E4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6F3EAA" w:rsidRPr="00234AE2">
              <w:rPr>
                <w:rFonts w:hint="eastAsia"/>
                <w:color w:val="000000" w:themeColor="text1"/>
                <w:sz w:val="18"/>
              </w:rPr>
              <w:t>及び除却</w:t>
            </w:r>
            <w:r w:rsidRPr="00234AE2">
              <w:rPr>
                <w:rFonts w:hint="eastAsia"/>
                <w:color w:val="000000" w:themeColor="text1"/>
                <w:sz w:val="18"/>
              </w:rPr>
              <w:t>支援事業補助金</w:t>
            </w:r>
          </w:p>
        </w:tc>
      </w:tr>
      <w:tr w:rsidR="009054EE" w:rsidTr="00AF1786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4"/>
            <w:vAlign w:val="center"/>
          </w:tcPr>
          <w:p w:rsidR="009054EE" w:rsidRPr="00234AE2" w:rsidRDefault="009054EE">
            <w:pPr>
              <w:overflowPunct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 xml:space="preserve">　</w:t>
            </w:r>
            <w:r w:rsidR="00156292" w:rsidRPr="00234AE2">
              <w:rPr>
                <w:rFonts w:hint="eastAsia"/>
                <w:color w:val="000000" w:themeColor="text1"/>
              </w:rPr>
              <w:t>改修</w:t>
            </w:r>
            <w:r w:rsidR="00AF1786" w:rsidRPr="00234AE2">
              <w:rPr>
                <w:rFonts w:hint="eastAsia"/>
                <w:color w:val="000000" w:themeColor="text1"/>
              </w:rPr>
              <w:t>支援事業</w:t>
            </w:r>
          </w:p>
        </w:tc>
      </w:tr>
      <w:tr w:rsidR="009054EE" w:rsidTr="00AF1786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4"/>
            <w:vAlign w:val="center"/>
          </w:tcPr>
          <w:p w:rsidR="009054EE" w:rsidRPr="00234AE2" w:rsidRDefault="009054EE" w:rsidP="002770E8">
            <w:pPr>
              <w:overflowPunct/>
              <w:rPr>
                <w:color w:val="000000" w:themeColor="text1"/>
              </w:rPr>
            </w:pPr>
            <w:r w:rsidRPr="00234AE2">
              <w:rPr>
                <w:rFonts w:hint="eastAsia"/>
                <w:color w:val="000000" w:themeColor="text1"/>
              </w:rPr>
              <w:t xml:space="preserve">　</w:t>
            </w:r>
            <w:r w:rsidR="00AF1786" w:rsidRPr="00234AE2">
              <w:rPr>
                <w:rFonts w:hint="eastAsia"/>
                <w:color w:val="000000" w:themeColor="text1"/>
              </w:rPr>
              <w:t>松江市内の中古木造</w:t>
            </w:r>
            <w:r w:rsidR="002770E8">
              <w:rPr>
                <w:rFonts w:hint="eastAsia"/>
                <w:color w:val="000000" w:themeColor="text1"/>
              </w:rPr>
              <w:t>建築物</w:t>
            </w:r>
            <w:r w:rsidR="00AF1786" w:rsidRPr="00234AE2">
              <w:rPr>
                <w:rFonts w:hint="eastAsia"/>
                <w:color w:val="000000" w:themeColor="text1"/>
              </w:rPr>
              <w:t>を自己の居住用として取得</w:t>
            </w:r>
            <w:r w:rsidR="00156292" w:rsidRPr="00234AE2">
              <w:rPr>
                <w:rFonts w:hint="eastAsia"/>
                <w:color w:val="000000" w:themeColor="text1"/>
              </w:rPr>
              <w:t>し、改修工事を行うもの</w:t>
            </w:r>
          </w:p>
        </w:tc>
      </w:tr>
      <w:tr w:rsidR="009054EE" w:rsidTr="00AF1786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4"/>
            <w:vAlign w:val="center"/>
          </w:tcPr>
          <w:p w:rsidR="009054EE" w:rsidRPr="00234AE2" w:rsidRDefault="004157F0" w:rsidP="00BA355F">
            <w:pPr>
              <w:overflowPunct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松江市</w:t>
            </w:r>
          </w:p>
        </w:tc>
      </w:tr>
      <w:tr w:rsidR="009054EE" w:rsidTr="00586589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72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725672" w:rsidP="00234AE2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234AE2">
              <w:rPr>
                <w:rFonts w:hint="eastAsia"/>
              </w:rPr>
              <w:t xml:space="preserve">　</w:t>
            </w:r>
            <w:r w:rsidR="00586589">
              <w:rPr>
                <w:rFonts w:hint="eastAsia"/>
              </w:rPr>
              <w:t xml:space="preserve"> </w:t>
            </w:r>
            <w:r w:rsidR="00404C00">
              <w:rPr>
                <w:rFonts w:hint="eastAsia"/>
              </w:rPr>
              <w:t>年</w:t>
            </w:r>
            <w:r w:rsidR="00234AE2">
              <w:rPr>
                <w:rFonts w:hint="eastAsia"/>
              </w:rPr>
              <w:t xml:space="preserve">　</w:t>
            </w:r>
            <w:r w:rsidR="00586589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月</w:t>
            </w:r>
            <w:r w:rsidR="00234AE2">
              <w:rPr>
                <w:rFonts w:hint="eastAsia"/>
              </w:rPr>
              <w:t xml:space="preserve">　</w:t>
            </w:r>
            <w:r w:rsidR="00586589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86589" w:rsidRDefault="009054EE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  <w:p w:rsidR="009054EE" w:rsidRDefault="007E0FE4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予</w:t>
            </w:r>
            <w:r w:rsidR="004F1E9F"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372" w:type="dxa"/>
            <w:vAlign w:val="center"/>
          </w:tcPr>
          <w:p w:rsidR="009054EE" w:rsidRDefault="00586589" w:rsidP="00234AE2">
            <w:pPr>
              <w:overflowPunct/>
              <w:ind w:rightChars="71" w:right="149"/>
              <w:jc w:val="center"/>
            </w:pPr>
            <w:r>
              <w:rPr>
                <w:rFonts w:hint="eastAsia"/>
              </w:rPr>
              <w:t>令和　 年　 月　 日</w:t>
            </w:r>
          </w:p>
        </w:tc>
      </w:tr>
    </w:tbl>
    <w:p w:rsidR="009054EE" w:rsidRDefault="009054EE">
      <w:pPr>
        <w:overflowPunct/>
        <w:spacing w:before="120"/>
      </w:pPr>
      <w:bookmarkStart w:id="0" w:name="_GoBack"/>
      <w:bookmarkEnd w:id="0"/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71" w:rsidRDefault="000A4071">
      <w:r>
        <w:separator/>
      </w:r>
    </w:p>
  </w:endnote>
  <w:endnote w:type="continuationSeparator" w:id="0">
    <w:p w:rsidR="000A4071" w:rsidRDefault="000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71" w:rsidRDefault="000A4071">
      <w:r>
        <w:separator/>
      </w:r>
    </w:p>
  </w:footnote>
  <w:footnote w:type="continuationSeparator" w:id="0">
    <w:p w:rsidR="000A4071" w:rsidRDefault="000A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17CF0"/>
    <w:rsid w:val="00096046"/>
    <w:rsid w:val="000A4071"/>
    <w:rsid w:val="000F0FD4"/>
    <w:rsid w:val="00131742"/>
    <w:rsid w:val="00156292"/>
    <w:rsid w:val="0016199B"/>
    <w:rsid w:val="0019191D"/>
    <w:rsid w:val="001E56AE"/>
    <w:rsid w:val="002122E1"/>
    <w:rsid w:val="00234AE2"/>
    <w:rsid w:val="00255AFF"/>
    <w:rsid w:val="002770E8"/>
    <w:rsid w:val="002811C5"/>
    <w:rsid w:val="002D6A27"/>
    <w:rsid w:val="0034518B"/>
    <w:rsid w:val="00357B6C"/>
    <w:rsid w:val="00372C02"/>
    <w:rsid w:val="003A794D"/>
    <w:rsid w:val="003B22B7"/>
    <w:rsid w:val="003D0C5A"/>
    <w:rsid w:val="003E5035"/>
    <w:rsid w:val="00401B1A"/>
    <w:rsid w:val="00401B24"/>
    <w:rsid w:val="00404C00"/>
    <w:rsid w:val="00405E84"/>
    <w:rsid w:val="00407FE2"/>
    <w:rsid w:val="00413F16"/>
    <w:rsid w:val="004157F0"/>
    <w:rsid w:val="004B68A3"/>
    <w:rsid w:val="004C3265"/>
    <w:rsid w:val="004D572A"/>
    <w:rsid w:val="004F1E9F"/>
    <w:rsid w:val="00534C8A"/>
    <w:rsid w:val="005508DA"/>
    <w:rsid w:val="00566B6D"/>
    <w:rsid w:val="00573936"/>
    <w:rsid w:val="00586589"/>
    <w:rsid w:val="005A4F53"/>
    <w:rsid w:val="005C05EB"/>
    <w:rsid w:val="005D6558"/>
    <w:rsid w:val="00626B7D"/>
    <w:rsid w:val="00626DC9"/>
    <w:rsid w:val="00653163"/>
    <w:rsid w:val="00663556"/>
    <w:rsid w:val="006C00E5"/>
    <w:rsid w:val="006F24B7"/>
    <w:rsid w:val="006F3EAA"/>
    <w:rsid w:val="00725672"/>
    <w:rsid w:val="0074008B"/>
    <w:rsid w:val="00757720"/>
    <w:rsid w:val="007B3061"/>
    <w:rsid w:val="007C4C4F"/>
    <w:rsid w:val="007E0FE4"/>
    <w:rsid w:val="007F23E4"/>
    <w:rsid w:val="00813DD7"/>
    <w:rsid w:val="008378C9"/>
    <w:rsid w:val="0085776D"/>
    <w:rsid w:val="00871928"/>
    <w:rsid w:val="00874F0A"/>
    <w:rsid w:val="008C3AC3"/>
    <w:rsid w:val="00901247"/>
    <w:rsid w:val="009054EE"/>
    <w:rsid w:val="0095519E"/>
    <w:rsid w:val="00960635"/>
    <w:rsid w:val="00961C8B"/>
    <w:rsid w:val="009A61F0"/>
    <w:rsid w:val="009A73D6"/>
    <w:rsid w:val="009C55B5"/>
    <w:rsid w:val="009D4E5C"/>
    <w:rsid w:val="009F6DF9"/>
    <w:rsid w:val="00A03228"/>
    <w:rsid w:val="00A43E79"/>
    <w:rsid w:val="00A450F8"/>
    <w:rsid w:val="00A82676"/>
    <w:rsid w:val="00A92213"/>
    <w:rsid w:val="00A93C18"/>
    <w:rsid w:val="00AA43CC"/>
    <w:rsid w:val="00AA62D9"/>
    <w:rsid w:val="00AF1786"/>
    <w:rsid w:val="00B00D7C"/>
    <w:rsid w:val="00B12BFD"/>
    <w:rsid w:val="00B16768"/>
    <w:rsid w:val="00BA355F"/>
    <w:rsid w:val="00BB37B2"/>
    <w:rsid w:val="00BC5191"/>
    <w:rsid w:val="00BD7979"/>
    <w:rsid w:val="00C03357"/>
    <w:rsid w:val="00C17D69"/>
    <w:rsid w:val="00C31235"/>
    <w:rsid w:val="00C76EB4"/>
    <w:rsid w:val="00C9055F"/>
    <w:rsid w:val="00C92C8D"/>
    <w:rsid w:val="00D621E3"/>
    <w:rsid w:val="00D7081A"/>
    <w:rsid w:val="00D94437"/>
    <w:rsid w:val="00DB7987"/>
    <w:rsid w:val="00E57B5E"/>
    <w:rsid w:val="00E71178"/>
    <w:rsid w:val="00E90707"/>
    <w:rsid w:val="00E94E15"/>
    <w:rsid w:val="00EB5A2B"/>
    <w:rsid w:val="00EF209D"/>
    <w:rsid w:val="00FA3A37"/>
    <w:rsid w:val="00FB5AC4"/>
    <w:rsid w:val="00FB7775"/>
    <w:rsid w:val="00FC0D04"/>
    <w:rsid w:val="00FD2AFC"/>
    <w:rsid w:val="00FE06D1"/>
    <w:rsid w:val="00FE0F8B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3230B8C-A23E-4CE9-BD8D-D31B9BA1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258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M503admin</cp:lastModifiedBy>
  <cp:revision>3</cp:revision>
  <cp:lastPrinted>2022-09-22T02:12:00Z</cp:lastPrinted>
  <dcterms:created xsi:type="dcterms:W3CDTF">2025-03-28T07:15:00Z</dcterms:created>
  <dcterms:modified xsi:type="dcterms:W3CDTF">2025-04-03T07:23:00Z</dcterms:modified>
</cp:coreProperties>
</file>