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EE" w:rsidRDefault="009054EE">
      <w:pPr>
        <w:overflowPunct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840"/>
        <w:gridCol w:w="3312"/>
      </w:tblGrid>
      <w:tr w:rsidR="009054EE">
        <w:trPr>
          <w:cantSplit/>
          <w:trHeight w:hRule="exact" w:val="840"/>
        </w:trPr>
        <w:tc>
          <w:tcPr>
            <w:tcW w:w="4356" w:type="dxa"/>
            <w:vAlign w:val="center"/>
          </w:tcPr>
          <w:p w:rsidR="009054EE" w:rsidRDefault="009054EE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vAlign w:val="center"/>
          </w:tcPr>
          <w:p w:rsidR="009054EE" w:rsidRPr="004D572A" w:rsidRDefault="009054EE">
            <w:pPr>
              <w:overflowPunct/>
              <w:spacing w:line="240" w:lineRule="exact"/>
              <w:jc w:val="distribute"/>
              <w:rPr>
                <w:bdr w:val="single" w:sz="4" w:space="0" w:color="auto"/>
              </w:rPr>
            </w:pPr>
            <w:r w:rsidRPr="000E4A62">
              <w:rPr>
                <w:rFonts w:hint="eastAsia"/>
              </w:rPr>
              <w:t>着手</w:t>
            </w:r>
          </w:p>
          <w:p w:rsidR="009054EE" w:rsidRDefault="009054EE">
            <w:pPr>
              <w:overflowPunct/>
              <w:spacing w:line="240" w:lineRule="exact"/>
              <w:jc w:val="distribute"/>
            </w:pPr>
            <w:r w:rsidRPr="000E4A62">
              <w:rPr>
                <w:rFonts w:hint="eastAsia"/>
                <w:bdr w:val="single" w:sz="4" w:space="0" w:color="auto"/>
              </w:rPr>
              <w:t>完了</w:t>
            </w:r>
          </w:p>
        </w:tc>
        <w:tc>
          <w:tcPr>
            <w:tcW w:w="3312" w:type="dxa"/>
            <w:vAlign w:val="center"/>
          </w:tcPr>
          <w:p w:rsidR="009054EE" w:rsidRDefault="009054EE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9054EE" w:rsidRDefault="00B64894" w:rsidP="00B64894">
      <w:pPr>
        <w:overflowPunct/>
        <w:jc w:val="right"/>
      </w:pPr>
      <w:r>
        <w:rPr>
          <w:rFonts w:hint="eastAsia"/>
        </w:rPr>
        <w:t xml:space="preserve">令和　</w:t>
      </w:r>
      <w:r w:rsidR="00141455">
        <w:rPr>
          <w:rFonts w:hint="eastAsia"/>
        </w:rPr>
        <w:t xml:space="preserve">　</w:t>
      </w:r>
      <w:r w:rsidR="009054EE">
        <w:rPr>
          <w:rFonts w:hint="eastAsia"/>
        </w:rPr>
        <w:t>年</w:t>
      </w:r>
      <w:r w:rsidR="00E92A51">
        <w:rPr>
          <w:rFonts w:hint="eastAsia"/>
        </w:rPr>
        <w:t xml:space="preserve">　</w:t>
      </w:r>
      <w:r w:rsidR="00052B39">
        <w:rPr>
          <w:rFonts w:hint="eastAsia"/>
        </w:rPr>
        <w:t xml:space="preserve">　</w:t>
      </w:r>
      <w:r w:rsidR="009054EE">
        <w:rPr>
          <w:rFonts w:hint="eastAsia"/>
        </w:rPr>
        <w:t>月</w:t>
      </w:r>
      <w:r w:rsidR="000A6A72">
        <w:rPr>
          <w:rFonts w:hint="eastAsia"/>
        </w:rPr>
        <w:t xml:space="preserve">　</w:t>
      </w:r>
      <w:r w:rsidR="00052B39">
        <w:rPr>
          <w:rFonts w:hint="eastAsia"/>
        </w:rPr>
        <w:t xml:space="preserve">　</w:t>
      </w:r>
      <w:r w:rsidR="009054EE">
        <w:rPr>
          <w:rFonts w:hint="eastAsia"/>
        </w:rPr>
        <w:t xml:space="preserve">日　</w:t>
      </w:r>
    </w:p>
    <w:p w:rsidR="009054EE" w:rsidRDefault="008C3AC3">
      <w:pPr>
        <w:overflowPunct/>
        <w:spacing w:before="120"/>
      </w:pPr>
      <w:r>
        <w:rPr>
          <w:rFonts w:hint="eastAsia"/>
        </w:rPr>
        <w:t xml:space="preserve">　　</w:t>
      </w:r>
      <w:r w:rsidR="00E92A51">
        <w:rPr>
          <w:rFonts w:hint="eastAsia"/>
        </w:rPr>
        <w:t xml:space="preserve">(あて先)　</w:t>
      </w:r>
      <w:r>
        <w:rPr>
          <w:rFonts w:hint="eastAsia"/>
        </w:rPr>
        <w:t>松江市長</w:t>
      </w:r>
    </w:p>
    <w:p w:rsidR="009054EE" w:rsidRDefault="009054EE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9"/>
        <w:gridCol w:w="1674"/>
        <w:gridCol w:w="2835"/>
      </w:tblGrid>
      <w:tr w:rsidR="009054EE" w:rsidTr="00052B39">
        <w:trPr>
          <w:cantSplit/>
          <w:trHeight w:hRule="exact" w:val="675"/>
        </w:trPr>
        <w:tc>
          <w:tcPr>
            <w:tcW w:w="3999" w:type="dxa"/>
            <w:vMerge w:val="restart"/>
            <w:vAlign w:val="center"/>
          </w:tcPr>
          <w:p w:rsidR="009054EE" w:rsidRDefault="009054EE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509" w:type="dxa"/>
            <w:gridSpan w:val="2"/>
            <w:vAlign w:val="center"/>
          </w:tcPr>
          <w:p w:rsidR="00FB0E22" w:rsidRDefault="009054EE" w:rsidP="00AE43B1">
            <w:pPr>
              <w:overflowPunct/>
              <w:ind w:left="3780" w:hangingChars="300" w:hanging="3780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  <w:r w:rsidR="00AE43B1">
              <w:rPr>
                <w:rFonts w:hint="eastAsia"/>
              </w:rPr>
              <w:t xml:space="preserve">　</w:t>
            </w:r>
          </w:p>
        </w:tc>
      </w:tr>
      <w:tr w:rsidR="009054EE" w:rsidTr="00052B39">
        <w:trPr>
          <w:cantSplit/>
          <w:trHeight w:hRule="exact" w:val="997"/>
        </w:trPr>
        <w:tc>
          <w:tcPr>
            <w:tcW w:w="3999" w:type="dxa"/>
            <w:vMerge/>
            <w:vAlign w:val="center"/>
          </w:tcPr>
          <w:p w:rsidR="009054EE" w:rsidRDefault="009054EE">
            <w:pPr>
              <w:overflowPunct/>
            </w:pPr>
          </w:p>
        </w:tc>
        <w:tc>
          <w:tcPr>
            <w:tcW w:w="1674" w:type="dxa"/>
            <w:vAlign w:val="center"/>
          </w:tcPr>
          <w:p w:rsidR="009054EE" w:rsidRDefault="009054EE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vAlign w:val="center"/>
          </w:tcPr>
          <w:p w:rsidR="00052B39" w:rsidRDefault="00052B39" w:rsidP="00DF5DD2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right="567"/>
            </w:pPr>
          </w:p>
        </w:tc>
      </w:tr>
    </w:tbl>
    <w:p w:rsidR="009054EE" w:rsidRDefault="009054EE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365"/>
        <w:gridCol w:w="5355"/>
      </w:tblGrid>
      <w:tr w:rsidR="009054EE" w:rsidTr="00357B6C">
        <w:trPr>
          <w:trHeight w:hRule="exact" w:val="600"/>
        </w:trPr>
        <w:tc>
          <w:tcPr>
            <w:tcW w:w="1788" w:type="dxa"/>
            <w:vAlign w:val="center"/>
          </w:tcPr>
          <w:p w:rsidR="009054EE" w:rsidRDefault="009054EE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365" w:type="dxa"/>
            <w:vAlign w:val="center"/>
          </w:tcPr>
          <w:p w:rsidR="009054EE" w:rsidRPr="000E4A62" w:rsidRDefault="009054E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 w:rsidRPr="000E4A62">
              <w:rPr>
                <w:rFonts w:hint="eastAsia"/>
              </w:rPr>
              <w:t>事業に着手</w:t>
            </w:r>
          </w:p>
          <w:p w:rsidR="009054EE" w:rsidRDefault="009054E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 w:rsidRPr="000E4A62">
              <w:rPr>
                <w:rFonts w:hint="eastAsia"/>
                <w:bdr w:val="single" w:sz="4" w:space="0" w:color="auto"/>
              </w:rPr>
              <w:t>事業を完了</w:t>
            </w:r>
          </w:p>
        </w:tc>
        <w:tc>
          <w:tcPr>
            <w:tcW w:w="5355" w:type="dxa"/>
            <w:vAlign w:val="center"/>
          </w:tcPr>
          <w:p w:rsidR="009054EE" w:rsidRDefault="009054EE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9054EE" w:rsidRDefault="009054EE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9054EE" w:rsidRDefault="009054EE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86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3"/>
        <w:gridCol w:w="207"/>
        <w:gridCol w:w="1761"/>
        <w:gridCol w:w="2374"/>
      </w:tblGrid>
      <w:tr w:rsidR="009054EE" w:rsidTr="00966C51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gridSpan w:val="2"/>
            <w:tcBorders>
              <w:right w:val="double" w:sz="4" w:space="0" w:color="auto"/>
            </w:tcBorders>
            <w:vAlign w:val="center"/>
          </w:tcPr>
          <w:p w:rsidR="009054EE" w:rsidRDefault="00B64894" w:rsidP="00686990">
            <w:pPr>
              <w:overflowPunct/>
              <w:jc w:val="center"/>
            </w:pPr>
            <w:r>
              <w:rPr>
                <w:rFonts w:hint="eastAsia"/>
              </w:rPr>
              <w:t>令和</w:t>
            </w:r>
            <w:r w:rsidR="00686990">
              <w:rPr>
                <w:rFonts w:hint="eastAsia"/>
              </w:rPr>
              <w:t xml:space="preserve">　</w:t>
            </w:r>
            <w:r w:rsidR="009054EE">
              <w:rPr>
                <w:rFonts w:hint="eastAsia"/>
              </w:rPr>
              <w:t>年</w:t>
            </w:r>
            <w:r w:rsidR="00686990">
              <w:rPr>
                <w:rFonts w:hint="eastAsia"/>
              </w:rPr>
              <w:t xml:space="preserve">　</w:t>
            </w:r>
            <w:r w:rsidR="009054EE">
              <w:rPr>
                <w:rFonts w:hint="eastAsia"/>
              </w:rPr>
              <w:t>月</w:t>
            </w:r>
            <w:r w:rsidR="00686990">
              <w:rPr>
                <w:rFonts w:hint="eastAsia"/>
              </w:rPr>
              <w:t xml:space="preserve">　</w:t>
            </w:r>
            <w:r w:rsidR="009054EE">
              <w:rPr>
                <w:rFonts w:hint="eastAsia"/>
              </w:rPr>
              <w:t>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74" w:type="dxa"/>
            <w:vAlign w:val="center"/>
          </w:tcPr>
          <w:p w:rsidR="009054EE" w:rsidRDefault="009054EE" w:rsidP="00686990">
            <w:pPr>
              <w:overflowPunct/>
              <w:jc w:val="center"/>
            </w:pPr>
            <w:r>
              <w:rPr>
                <w:rFonts w:hint="eastAsia"/>
              </w:rPr>
              <w:t>指令</w:t>
            </w:r>
            <w:r w:rsidR="00686990">
              <w:rPr>
                <w:rFonts w:hint="eastAsia"/>
              </w:rPr>
              <w:t>住政</w:t>
            </w:r>
            <w:r>
              <w:rPr>
                <w:rFonts w:hint="eastAsia"/>
              </w:rPr>
              <w:t>第</w:t>
            </w:r>
            <w:r w:rsidR="006869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9054EE" w:rsidTr="00966C51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gridSpan w:val="2"/>
            <w:tcBorders>
              <w:right w:val="double" w:sz="4" w:space="0" w:color="auto"/>
            </w:tcBorders>
            <w:vAlign w:val="center"/>
          </w:tcPr>
          <w:p w:rsidR="009054EE" w:rsidRDefault="00052B39" w:rsidP="00686990">
            <w:pPr>
              <w:overflowPunct/>
              <w:jc w:val="center"/>
            </w:pPr>
            <w:r>
              <w:rPr>
                <w:rFonts w:hint="eastAsia"/>
              </w:rPr>
              <w:t>令和</w:t>
            </w:r>
            <w:r w:rsidR="00686990">
              <w:rPr>
                <w:rFonts w:hint="eastAsia"/>
              </w:rPr>
              <w:t xml:space="preserve">　　</w:t>
            </w:r>
            <w:r w:rsidR="008C3AC3">
              <w:rPr>
                <w:rFonts w:hint="eastAsia"/>
              </w:rPr>
              <w:t>年度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74" w:type="dxa"/>
            <w:vAlign w:val="center"/>
          </w:tcPr>
          <w:p w:rsidR="009054EE" w:rsidRPr="00E92A51" w:rsidRDefault="00360483" w:rsidP="00360483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>松江市中古木造建築物</w:t>
            </w:r>
            <w:r w:rsidR="00E92A51" w:rsidRPr="00E92A51">
              <w:rPr>
                <w:rFonts w:hint="eastAsia"/>
                <w:sz w:val="18"/>
              </w:rPr>
              <w:t>改修及び除却支援事業補助金</w:t>
            </w:r>
          </w:p>
        </w:tc>
      </w:tr>
      <w:tr w:rsidR="009054EE" w:rsidTr="00966C51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45" w:type="dxa"/>
            <w:gridSpan w:val="4"/>
            <w:vAlign w:val="center"/>
          </w:tcPr>
          <w:p w:rsidR="009054EE" w:rsidRDefault="009054EE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632B52">
              <w:rPr>
                <w:rFonts w:hint="eastAsia"/>
              </w:rPr>
              <w:t>建て替え除却</w:t>
            </w:r>
            <w:r w:rsidR="00966C51">
              <w:rPr>
                <w:rFonts w:hint="eastAsia"/>
              </w:rPr>
              <w:t>支援事業</w:t>
            </w:r>
          </w:p>
        </w:tc>
      </w:tr>
      <w:tr w:rsidR="009054EE" w:rsidTr="00966C51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445" w:type="dxa"/>
            <w:gridSpan w:val="4"/>
            <w:vAlign w:val="center"/>
          </w:tcPr>
          <w:p w:rsidR="007F4036" w:rsidRDefault="009054E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7F4036" w:rsidRDefault="007F4036" w:rsidP="00E932E9">
            <w:pPr>
              <w:overflowPunct/>
              <w:ind w:firstLineChars="100" w:firstLine="210"/>
            </w:pPr>
            <w:r>
              <w:rPr>
                <w:rFonts w:hint="eastAsia"/>
              </w:rPr>
              <w:t>松江市内の中古木造</w:t>
            </w:r>
            <w:r w:rsidR="00360483">
              <w:rPr>
                <w:rFonts w:hint="eastAsia"/>
              </w:rPr>
              <w:t>建築物</w:t>
            </w:r>
            <w:r>
              <w:rPr>
                <w:rFonts w:hint="eastAsia"/>
              </w:rPr>
              <w:t>を取得し、</w:t>
            </w:r>
            <w:r w:rsidR="00632B52">
              <w:rPr>
                <w:rFonts w:hint="eastAsia"/>
              </w:rPr>
              <w:t>自己の居住</w:t>
            </w:r>
            <w:r w:rsidR="003720BE">
              <w:rPr>
                <w:rFonts w:hint="eastAsia"/>
              </w:rPr>
              <w:t>用</w:t>
            </w:r>
            <w:r w:rsidR="00632B52">
              <w:rPr>
                <w:rFonts w:hint="eastAsia"/>
              </w:rPr>
              <w:t>として建て替え</w:t>
            </w:r>
            <w:r>
              <w:rPr>
                <w:rFonts w:hint="eastAsia"/>
              </w:rPr>
              <w:t>工事を行うもの</w:t>
            </w:r>
          </w:p>
          <w:p w:rsidR="009054EE" w:rsidRPr="007F4036" w:rsidRDefault="009054EE">
            <w:pPr>
              <w:overflowPunct/>
            </w:pPr>
          </w:p>
        </w:tc>
      </w:tr>
      <w:tr w:rsidR="009054EE" w:rsidTr="00966C51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445" w:type="dxa"/>
            <w:gridSpan w:val="4"/>
            <w:vAlign w:val="center"/>
          </w:tcPr>
          <w:p w:rsidR="009054EE" w:rsidRDefault="009054EE" w:rsidP="00D53115">
            <w:pPr>
              <w:overflowPunct/>
            </w:pPr>
          </w:p>
        </w:tc>
      </w:tr>
      <w:tr w:rsidR="009054EE" w:rsidTr="00966C51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103" w:type="dxa"/>
            <w:tcBorders>
              <w:right w:val="double" w:sz="4" w:space="0" w:color="auto"/>
            </w:tcBorders>
            <w:vAlign w:val="center"/>
          </w:tcPr>
          <w:p w:rsidR="009054EE" w:rsidRDefault="00B64894" w:rsidP="00052B39">
            <w:pPr>
              <w:overflowPunct/>
              <w:jc w:val="center"/>
            </w:pPr>
            <w:r>
              <w:rPr>
                <w:rFonts w:hint="eastAsia"/>
              </w:rPr>
              <w:t>令和</w:t>
            </w:r>
            <w:r w:rsidR="00966C51">
              <w:rPr>
                <w:rFonts w:hint="eastAsia"/>
              </w:rPr>
              <w:t xml:space="preserve">　</w:t>
            </w:r>
            <w:r w:rsidR="009054E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966C51">
              <w:rPr>
                <w:rFonts w:hint="eastAsia"/>
              </w:rPr>
              <w:t xml:space="preserve">　</w:t>
            </w:r>
            <w:r w:rsidR="009054E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966C51">
              <w:rPr>
                <w:rFonts w:hint="eastAsia"/>
              </w:rPr>
              <w:t xml:space="preserve">　</w:t>
            </w:r>
            <w:r w:rsidR="009054EE">
              <w:rPr>
                <w:rFonts w:hint="eastAsia"/>
              </w:rPr>
              <w:t>日</w:t>
            </w:r>
          </w:p>
        </w:tc>
        <w:tc>
          <w:tcPr>
            <w:tcW w:w="1968" w:type="dxa"/>
            <w:gridSpan w:val="2"/>
            <w:tcBorders>
              <w:left w:val="nil"/>
            </w:tcBorders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74" w:type="dxa"/>
            <w:vAlign w:val="center"/>
          </w:tcPr>
          <w:p w:rsidR="009054EE" w:rsidRDefault="00B64894" w:rsidP="00052B39">
            <w:pPr>
              <w:overflowPunct/>
              <w:jc w:val="center"/>
            </w:pPr>
            <w:r>
              <w:rPr>
                <w:rFonts w:hint="eastAsia"/>
              </w:rPr>
              <w:t>令和</w:t>
            </w:r>
            <w:r w:rsidR="00141455">
              <w:rPr>
                <w:rFonts w:hint="eastAsia"/>
              </w:rPr>
              <w:t xml:space="preserve">　</w:t>
            </w:r>
            <w:r w:rsidR="00C92C8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966C51">
              <w:rPr>
                <w:rFonts w:hint="eastAsia"/>
              </w:rPr>
              <w:t xml:space="preserve">　</w:t>
            </w:r>
            <w:r w:rsidR="00C92C8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707B03">
              <w:rPr>
                <w:rFonts w:hint="eastAsia"/>
              </w:rPr>
              <w:t xml:space="preserve">　</w:t>
            </w:r>
            <w:r w:rsidR="009054EE">
              <w:rPr>
                <w:rFonts w:hint="eastAsia"/>
              </w:rPr>
              <w:t>日</w:t>
            </w:r>
          </w:p>
        </w:tc>
      </w:tr>
    </w:tbl>
    <w:p w:rsidR="009054EE" w:rsidRDefault="009054EE">
      <w:pPr>
        <w:overflowPunct/>
        <w:spacing w:before="120"/>
      </w:pPr>
      <w:bookmarkStart w:id="0" w:name="_GoBack"/>
      <w:bookmarkEnd w:id="0"/>
    </w:p>
    <w:sectPr w:rsidR="009054EE" w:rsidSect="0096063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91" w:rsidRDefault="00543391">
      <w:r>
        <w:separator/>
      </w:r>
    </w:p>
  </w:endnote>
  <w:endnote w:type="continuationSeparator" w:id="0">
    <w:p w:rsidR="00543391" w:rsidRDefault="0054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91" w:rsidRDefault="00543391">
      <w:r>
        <w:separator/>
      </w:r>
    </w:p>
  </w:footnote>
  <w:footnote w:type="continuationSeparator" w:id="0">
    <w:p w:rsidR="00543391" w:rsidRDefault="0054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EE"/>
    <w:rsid w:val="00003DA0"/>
    <w:rsid w:val="00052B39"/>
    <w:rsid w:val="00096046"/>
    <w:rsid w:val="000A6A72"/>
    <w:rsid w:val="000E4A62"/>
    <w:rsid w:val="00131742"/>
    <w:rsid w:val="00135130"/>
    <w:rsid w:val="00141455"/>
    <w:rsid w:val="0016199B"/>
    <w:rsid w:val="0019191D"/>
    <w:rsid w:val="0021551D"/>
    <w:rsid w:val="00243737"/>
    <w:rsid w:val="00255AFF"/>
    <w:rsid w:val="002D6A27"/>
    <w:rsid w:val="0034518B"/>
    <w:rsid w:val="00357B6C"/>
    <w:rsid w:val="00360483"/>
    <w:rsid w:val="003720BE"/>
    <w:rsid w:val="00372C02"/>
    <w:rsid w:val="003A794D"/>
    <w:rsid w:val="003B22B7"/>
    <w:rsid w:val="003D0C5A"/>
    <w:rsid w:val="003D584A"/>
    <w:rsid w:val="003F0081"/>
    <w:rsid w:val="00401B24"/>
    <w:rsid w:val="00407FE2"/>
    <w:rsid w:val="00413F16"/>
    <w:rsid w:val="0045244D"/>
    <w:rsid w:val="00466AD2"/>
    <w:rsid w:val="004C3265"/>
    <w:rsid w:val="004C7697"/>
    <w:rsid w:val="004D572A"/>
    <w:rsid w:val="004F1E9F"/>
    <w:rsid w:val="00543391"/>
    <w:rsid w:val="005508DA"/>
    <w:rsid w:val="005C05EB"/>
    <w:rsid w:val="005E4B3E"/>
    <w:rsid w:val="005F3E1E"/>
    <w:rsid w:val="00620716"/>
    <w:rsid w:val="00623867"/>
    <w:rsid w:val="00626DC9"/>
    <w:rsid w:val="00632B52"/>
    <w:rsid w:val="00662956"/>
    <w:rsid w:val="00686990"/>
    <w:rsid w:val="00707B03"/>
    <w:rsid w:val="00723ED2"/>
    <w:rsid w:val="007551EB"/>
    <w:rsid w:val="007B3061"/>
    <w:rsid w:val="007C4C4F"/>
    <w:rsid w:val="007E0FE4"/>
    <w:rsid w:val="007F4036"/>
    <w:rsid w:val="00824B17"/>
    <w:rsid w:val="0085776D"/>
    <w:rsid w:val="00874F0A"/>
    <w:rsid w:val="00891815"/>
    <w:rsid w:val="008973F4"/>
    <w:rsid w:val="008C3AC3"/>
    <w:rsid w:val="00901247"/>
    <w:rsid w:val="009054EE"/>
    <w:rsid w:val="00960635"/>
    <w:rsid w:val="00966C51"/>
    <w:rsid w:val="009A73D6"/>
    <w:rsid w:val="009F16F1"/>
    <w:rsid w:val="00A43E79"/>
    <w:rsid w:val="00A93C18"/>
    <w:rsid w:val="00AE43B1"/>
    <w:rsid w:val="00B16768"/>
    <w:rsid w:val="00B36463"/>
    <w:rsid w:val="00B64894"/>
    <w:rsid w:val="00BC0F15"/>
    <w:rsid w:val="00BC5191"/>
    <w:rsid w:val="00C03357"/>
    <w:rsid w:val="00C17D69"/>
    <w:rsid w:val="00C8664F"/>
    <w:rsid w:val="00C92C8D"/>
    <w:rsid w:val="00CE2E1F"/>
    <w:rsid w:val="00CF4576"/>
    <w:rsid w:val="00D53115"/>
    <w:rsid w:val="00D621E3"/>
    <w:rsid w:val="00D94437"/>
    <w:rsid w:val="00DB7987"/>
    <w:rsid w:val="00DE0C16"/>
    <w:rsid w:val="00DF4CDF"/>
    <w:rsid w:val="00DF5DD2"/>
    <w:rsid w:val="00E01EE1"/>
    <w:rsid w:val="00E376B0"/>
    <w:rsid w:val="00E57B5E"/>
    <w:rsid w:val="00E90707"/>
    <w:rsid w:val="00E92A51"/>
    <w:rsid w:val="00E932E9"/>
    <w:rsid w:val="00EB5A2B"/>
    <w:rsid w:val="00EF209D"/>
    <w:rsid w:val="00F45B23"/>
    <w:rsid w:val="00F64390"/>
    <w:rsid w:val="00FB0E22"/>
    <w:rsid w:val="00FE58E9"/>
    <w:rsid w:val="00FE638E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837DD671-CB79-489F-9432-EB3726C9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3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60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60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0635"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960635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96063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rsid w:val="0096063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1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1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0</TotalTime>
  <Pages>1</Pages>
  <Words>257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M503admin</cp:lastModifiedBy>
  <cp:revision>3</cp:revision>
  <cp:lastPrinted>2022-11-15T04:50:00Z</cp:lastPrinted>
  <dcterms:created xsi:type="dcterms:W3CDTF">2025-03-28T07:38:00Z</dcterms:created>
  <dcterms:modified xsi:type="dcterms:W3CDTF">2025-04-03T07:30:00Z</dcterms:modified>
</cp:coreProperties>
</file>