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</w:t>
      </w:r>
      <w:r w:rsidR="002A111D">
        <w:rPr>
          <w:rFonts w:hint="eastAsia"/>
        </w:rPr>
        <w:t>4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="002A111D">
        <w:rPr>
          <w:rFonts w:hint="eastAsia"/>
        </w:rPr>
        <w:t>11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0971CF" w:rsidRPr="00EA049A" w:rsidRDefault="00DE36BB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199390</wp:posOffset>
                </wp:positionV>
                <wp:extent cx="485775" cy="342900"/>
                <wp:effectExtent l="0" t="0" r="9525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7660D9">
                              <w:rPr>
                                <w:rFonts w:hint="eastAsia"/>
                                <w:bdr w:val="single" w:sz="4" w:space="0" w:color="auto"/>
                              </w:rPr>
                              <w:t>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8.55pt;margin-top:15.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7660D9">
                        <w:rPr>
                          <w:rFonts w:hint="eastAsia"/>
                          <w:bdr w:val="single" w:sz="4" w:space="0" w:color="auto"/>
                        </w:rPr>
                        <w:t>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="002A111D">
        <w:rPr>
          <w:rFonts w:hint="eastAsia"/>
        </w:rPr>
        <w:t>届</w:t>
      </w:r>
    </w:p>
    <w:p w:rsidR="000971CF" w:rsidRPr="00343DD9" w:rsidRDefault="003103D3" w:rsidP="003103D3">
      <w:pPr>
        <w:spacing w:before="120"/>
        <w:jc w:val="right"/>
      </w:pPr>
      <w:r>
        <w:rPr>
          <w:rFonts w:hint="eastAsia"/>
        </w:rPr>
        <w:t xml:space="preserve">　　</w:t>
      </w:r>
      <w:r w:rsidR="00931C18">
        <w:rPr>
          <w:rFonts w:hint="eastAsia"/>
        </w:rPr>
        <w:t xml:space="preserve">　　</w:t>
      </w:r>
      <w:r w:rsidR="000971CF" w:rsidRPr="00343DD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F77EEB" w:rsidRDefault="00F77EEB" w:rsidP="000971CF">
      <w:r>
        <w:rPr>
          <w:rFonts w:hint="eastAsia"/>
        </w:rPr>
        <w:t xml:space="preserve">　　　　　　　　　　　　　　　　　　　　住　　　　　所</w:t>
      </w:r>
    </w:p>
    <w:p w:rsidR="00F77EEB" w:rsidRDefault="00F77EEB" w:rsidP="000971CF">
      <w:r>
        <w:rPr>
          <w:rFonts w:hint="eastAsia"/>
        </w:rPr>
        <w:t xml:space="preserve">　　　　　　　</w:t>
      </w:r>
      <w:r w:rsidR="000C0832">
        <w:rPr>
          <w:rFonts w:hint="eastAsia"/>
        </w:rPr>
        <w:t xml:space="preserve">　　　　　　補助事業者　　氏名又は団体名</w:t>
      </w:r>
    </w:p>
    <w:p w:rsidR="00F77EEB" w:rsidRDefault="00F77EEB" w:rsidP="000971CF">
      <w:r>
        <w:rPr>
          <w:rFonts w:hint="eastAsia"/>
        </w:rPr>
        <w:t xml:space="preserve">　　　　　　　　　　　　　　　　　　　　及び代表者氏名</w:t>
      </w:r>
    </w:p>
    <w:p w:rsidR="000971CF" w:rsidRDefault="000971CF" w:rsidP="000971CF"/>
    <w:p w:rsidR="000971CF" w:rsidRDefault="00DE36BB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86995</wp:posOffset>
                </wp:positionV>
                <wp:extent cx="942975" cy="41910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7660D9">
                              <w:rPr>
                                <w:rFonts w:hint="eastAsia"/>
                                <w:bdr w:val="single" w:sz="4" w:space="0" w:color="auto"/>
                              </w:rPr>
                              <w:t>事業に着手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事業を</w:t>
                            </w:r>
                            <w: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74.55pt;margin-top:6.85pt;width:7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HggIAAAs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7660D9">
                        <w:rPr>
                          <w:rFonts w:hint="eastAsia"/>
                          <w:bdr w:val="single" w:sz="4" w:space="0" w:color="auto"/>
                        </w:rPr>
                        <w:t>事業に着手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事業を</w:t>
                      </w:r>
                      <w: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0971CF">
        <w:rPr>
          <w:rFonts w:hint="eastAsia"/>
        </w:rPr>
        <w:t xml:space="preserve">下記のとおり　　　</w:t>
      </w:r>
      <w:r w:rsidR="00284CA6">
        <w:rPr>
          <w:rFonts w:hint="eastAsia"/>
        </w:rPr>
        <w:t xml:space="preserve">　</w:t>
      </w:r>
      <w:r w:rsidR="002A111D">
        <w:rPr>
          <w:rFonts w:hint="eastAsia"/>
        </w:rPr>
        <w:t xml:space="preserve">      </w:t>
      </w:r>
      <w:r w:rsidR="000971CF" w:rsidRPr="00343DD9">
        <w:rPr>
          <w:rFonts w:hint="eastAsia"/>
        </w:rPr>
        <w:t>したので、松江市補助金等交付規則第</w:t>
      </w:r>
      <w:r w:rsidR="002A111D">
        <w:rPr>
          <w:rFonts w:hint="eastAsia"/>
        </w:rPr>
        <w:t>1</w:t>
      </w:r>
      <w:r w:rsidR="002A111D">
        <w:t>1</w:t>
      </w:r>
      <w:r w:rsidR="000971CF" w:rsidRPr="00343DD9">
        <w:rPr>
          <w:rFonts w:hint="eastAsia"/>
        </w:rPr>
        <w:t>条項の規定に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398"/>
        <w:gridCol w:w="1560"/>
        <w:gridCol w:w="10"/>
        <w:gridCol w:w="2411"/>
      </w:tblGrid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Pr="00202486" w:rsidRDefault="003228BE" w:rsidP="003228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年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月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0971CF" w:rsidRPr="00202486">
              <w:rPr>
                <w:rFonts w:hint="eastAsia"/>
                <w:sz w:val="20"/>
              </w:rPr>
              <w:t>日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931C18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5267AA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0D43A7">
              <w:rPr>
                <w:rFonts w:hint="eastAsia"/>
                <w:sz w:val="20"/>
              </w:rPr>
              <w:t>住</w:t>
            </w:r>
            <w:r w:rsidR="00EE2807">
              <w:rPr>
                <w:rFonts w:hint="eastAsia"/>
                <w:sz w:val="20"/>
              </w:rPr>
              <w:t>政</w:t>
            </w:r>
            <w:r w:rsidR="005267AA">
              <w:rPr>
                <w:rFonts w:hint="eastAsia"/>
                <w:sz w:val="20"/>
              </w:rPr>
              <w:t>第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Pr="00C57EBE">
              <w:rPr>
                <w:rFonts w:hint="eastAsia"/>
                <w:sz w:val="20"/>
              </w:rPr>
              <w:t>号</w:t>
            </w:r>
          </w:p>
        </w:tc>
      </w:tr>
      <w:tr w:rsidR="003228BE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　　　　年度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松江市空き家再生等推進事業補助金</w:t>
            </w:r>
          </w:p>
        </w:tc>
      </w:tr>
      <w:tr w:rsidR="003228BE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</w:t>
            </w:r>
          </w:p>
        </w:tc>
      </w:tr>
      <w:tr w:rsidR="003228BE" w:rsidTr="00202486">
        <w:trPr>
          <w:cantSplit/>
          <w:trHeight w:val="1300"/>
        </w:trPr>
        <w:tc>
          <w:tcPr>
            <w:tcW w:w="2128" w:type="dxa"/>
            <w:vAlign w:val="center"/>
          </w:tcPr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firstLineChars="50" w:firstLine="105"/>
            </w:pPr>
            <w:r>
              <w:rPr>
                <w:rFonts w:hint="eastAsia"/>
              </w:rPr>
              <w:t>空き家の利活用の促進や周辺の居住環境の改善</w:t>
            </w:r>
          </w:p>
        </w:tc>
      </w:tr>
      <w:tr w:rsidR="003228BE" w:rsidTr="002A111D">
        <w:trPr>
          <w:trHeight w:hRule="exact" w:val="960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</w:t>
            </w:r>
          </w:p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3228BE" w:rsidTr="00931C18">
        <w:trPr>
          <w:trHeight w:hRule="exact" w:val="435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21" w:type="dxa"/>
            <w:gridSpan w:val="2"/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</w:tr>
    </w:tbl>
    <w:p w:rsidR="002A111D" w:rsidRDefault="002A111D" w:rsidP="007D7DA5">
      <w:bookmarkStart w:id="0" w:name="_GoBack"/>
      <w:bookmarkEnd w:id="0"/>
    </w:p>
    <w:sectPr w:rsidR="002A111D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E2" w:rsidRDefault="00BF03E2">
      <w:r>
        <w:separator/>
      </w:r>
    </w:p>
  </w:endnote>
  <w:endnote w:type="continuationSeparator" w:id="0">
    <w:p w:rsidR="00BF03E2" w:rsidRDefault="00B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E2" w:rsidRDefault="00BF03E2">
      <w:r>
        <w:separator/>
      </w:r>
    </w:p>
  </w:footnote>
  <w:footnote w:type="continuationSeparator" w:id="0">
    <w:p w:rsidR="00BF03E2" w:rsidRDefault="00B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07C8A"/>
    <w:rsid w:val="00013AF6"/>
    <w:rsid w:val="00015B1C"/>
    <w:rsid w:val="0002056D"/>
    <w:rsid w:val="00022A35"/>
    <w:rsid w:val="00067BF3"/>
    <w:rsid w:val="00091E68"/>
    <w:rsid w:val="000971CF"/>
    <w:rsid w:val="000A4D3A"/>
    <w:rsid w:val="000C0832"/>
    <w:rsid w:val="000C18DA"/>
    <w:rsid w:val="000D43A7"/>
    <w:rsid w:val="000F09EA"/>
    <w:rsid w:val="000F0FFA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486"/>
    <w:rsid w:val="002029BB"/>
    <w:rsid w:val="002120D7"/>
    <w:rsid w:val="00216293"/>
    <w:rsid w:val="00250088"/>
    <w:rsid w:val="002737E7"/>
    <w:rsid w:val="00284CA6"/>
    <w:rsid w:val="002878F0"/>
    <w:rsid w:val="002A111D"/>
    <w:rsid w:val="002A5CF2"/>
    <w:rsid w:val="002B0B6E"/>
    <w:rsid w:val="002E2859"/>
    <w:rsid w:val="002E4442"/>
    <w:rsid w:val="002E79D0"/>
    <w:rsid w:val="002F521F"/>
    <w:rsid w:val="003103D3"/>
    <w:rsid w:val="0032279D"/>
    <w:rsid w:val="003228BE"/>
    <w:rsid w:val="00363860"/>
    <w:rsid w:val="003732A3"/>
    <w:rsid w:val="003863B8"/>
    <w:rsid w:val="00397565"/>
    <w:rsid w:val="003A4311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0297C"/>
    <w:rsid w:val="005267AA"/>
    <w:rsid w:val="005274CE"/>
    <w:rsid w:val="00546753"/>
    <w:rsid w:val="005D6F7B"/>
    <w:rsid w:val="0062497E"/>
    <w:rsid w:val="006B3560"/>
    <w:rsid w:val="00721915"/>
    <w:rsid w:val="00734691"/>
    <w:rsid w:val="007660D9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931C18"/>
    <w:rsid w:val="00935902"/>
    <w:rsid w:val="00984A59"/>
    <w:rsid w:val="00984B05"/>
    <w:rsid w:val="009E7E96"/>
    <w:rsid w:val="00A1465F"/>
    <w:rsid w:val="00A20466"/>
    <w:rsid w:val="00A3211A"/>
    <w:rsid w:val="00A94D8F"/>
    <w:rsid w:val="00AB0655"/>
    <w:rsid w:val="00AD17D1"/>
    <w:rsid w:val="00B1436F"/>
    <w:rsid w:val="00B87B8D"/>
    <w:rsid w:val="00BC159D"/>
    <w:rsid w:val="00BE09E9"/>
    <w:rsid w:val="00BE72E4"/>
    <w:rsid w:val="00BF03E2"/>
    <w:rsid w:val="00BF5145"/>
    <w:rsid w:val="00C35517"/>
    <w:rsid w:val="00C5291F"/>
    <w:rsid w:val="00C54DE0"/>
    <w:rsid w:val="00C57EBE"/>
    <w:rsid w:val="00D54CBE"/>
    <w:rsid w:val="00DD55C9"/>
    <w:rsid w:val="00DE36BB"/>
    <w:rsid w:val="00E016EC"/>
    <w:rsid w:val="00E45322"/>
    <w:rsid w:val="00E62320"/>
    <w:rsid w:val="00E82636"/>
    <w:rsid w:val="00EA0A5A"/>
    <w:rsid w:val="00EA5DA1"/>
    <w:rsid w:val="00EE2807"/>
    <w:rsid w:val="00EE752F"/>
    <w:rsid w:val="00F50B69"/>
    <w:rsid w:val="00F634CB"/>
    <w:rsid w:val="00F66887"/>
    <w:rsid w:val="00F77EEB"/>
    <w:rsid w:val="00F85DD4"/>
    <w:rsid w:val="00F95617"/>
    <w:rsid w:val="00FA14E4"/>
    <w:rsid w:val="00FA25F5"/>
    <w:rsid w:val="00FA3D15"/>
    <w:rsid w:val="00FE186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78DC-DEDD-43F8-917C-BB84352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8</TotalTime>
  <Pages>1</Pages>
  <Words>223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11</cp:revision>
  <cp:lastPrinted>2021-05-16T23:46:00Z</cp:lastPrinted>
  <dcterms:created xsi:type="dcterms:W3CDTF">2020-09-07T00:15:00Z</dcterms:created>
  <dcterms:modified xsi:type="dcterms:W3CDTF">2025-03-14T04:07:00Z</dcterms:modified>
</cp:coreProperties>
</file>