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Pr="00E34C93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Pr="00E34C93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F77EEB" w:rsidRDefault="00F77EEB" w:rsidP="000971CF">
      <w:r>
        <w:rPr>
          <w:rFonts w:hint="eastAsia"/>
        </w:rPr>
        <w:t xml:space="preserve">　　　　　　　　　　　　　　　　　　　　住　　　　　所</w:t>
      </w:r>
    </w:p>
    <w:p w:rsidR="00F77EEB" w:rsidRDefault="00F77EEB" w:rsidP="000971CF">
      <w:r>
        <w:rPr>
          <w:rFonts w:hint="eastAsia"/>
        </w:rPr>
        <w:t xml:space="preserve">　　　　　　　</w:t>
      </w:r>
      <w:r w:rsidR="000C0832">
        <w:rPr>
          <w:rFonts w:hint="eastAsia"/>
        </w:rPr>
        <w:t xml:space="preserve">　　　　　　補助事業者　　氏名又は団体名</w:t>
      </w:r>
    </w:p>
    <w:p w:rsidR="00F77EEB" w:rsidRDefault="00F77EEB" w:rsidP="000971CF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Pr="00E34C93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E34C93">
                              <w:rPr>
                                <w:rFonts w:hint="eastAsia"/>
                                <w:bdr w:val="single" w:sz="4" w:space="0" w:color="auto"/>
                              </w:rPr>
                              <w:t>事業を</w:t>
                            </w:r>
                            <w:r w:rsidRPr="00E34C93">
                              <w:rPr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Pr="00E34C93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E34C93">
                        <w:rPr>
                          <w:rFonts w:hint="eastAsia"/>
                          <w:bdr w:val="single" w:sz="4" w:space="0" w:color="auto"/>
                        </w:rPr>
                        <w:t>事業を</w:t>
                      </w:r>
                      <w:r w:rsidRPr="00E34C93">
                        <w:rPr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3228BE" w:rsidP="003228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5267AA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0D43A7">
              <w:rPr>
                <w:rFonts w:hint="eastAsia"/>
                <w:sz w:val="20"/>
              </w:rPr>
              <w:t>住</w:t>
            </w:r>
            <w:r w:rsidR="008B5A69">
              <w:rPr>
                <w:rFonts w:hint="eastAsia"/>
                <w:sz w:val="20"/>
              </w:rPr>
              <w:t>政</w:t>
            </w:r>
            <w:r w:rsidR="005267AA">
              <w:rPr>
                <w:rFonts w:hint="eastAsia"/>
                <w:sz w:val="20"/>
              </w:rPr>
              <w:t>第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</w:p>
        </w:tc>
      </w:tr>
      <w:tr w:rsidR="003228BE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　　　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3228BE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3228BE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firstLineChars="50" w:firstLine="105"/>
            </w:pPr>
            <w:r>
              <w:rPr>
                <w:rFonts w:hint="eastAsia"/>
              </w:rPr>
              <w:t>空き家の利活用の促進や周辺の居住環境の改善</w:t>
            </w:r>
          </w:p>
        </w:tc>
      </w:tr>
      <w:tr w:rsidR="003228BE" w:rsidTr="002A111D">
        <w:trPr>
          <w:trHeight w:hRule="exact" w:val="960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3228BE" w:rsidTr="00931C18">
        <w:trPr>
          <w:trHeight w:hRule="exact" w:val="435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</w:tr>
    </w:tbl>
    <w:p w:rsidR="002A111D" w:rsidRDefault="002A111D" w:rsidP="007D7DA5">
      <w:bookmarkStart w:id="0" w:name="_GoBack"/>
      <w:bookmarkEnd w:id="0"/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91E68"/>
    <w:rsid w:val="000971CF"/>
    <w:rsid w:val="000A4D3A"/>
    <w:rsid w:val="000C0832"/>
    <w:rsid w:val="000C18DA"/>
    <w:rsid w:val="000D43A7"/>
    <w:rsid w:val="000F09EA"/>
    <w:rsid w:val="000F0FFA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50088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228BE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60CBC"/>
    <w:rsid w:val="004934FD"/>
    <w:rsid w:val="00497631"/>
    <w:rsid w:val="004A0FC8"/>
    <w:rsid w:val="004B56BB"/>
    <w:rsid w:val="004B5DF2"/>
    <w:rsid w:val="0050297C"/>
    <w:rsid w:val="005267AA"/>
    <w:rsid w:val="005274CE"/>
    <w:rsid w:val="00546753"/>
    <w:rsid w:val="005D6F7B"/>
    <w:rsid w:val="0062497E"/>
    <w:rsid w:val="006B3560"/>
    <w:rsid w:val="00721915"/>
    <w:rsid w:val="00734691"/>
    <w:rsid w:val="007660D9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8B5A69"/>
    <w:rsid w:val="00931C18"/>
    <w:rsid w:val="00935902"/>
    <w:rsid w:val="00984A59"/>
    <w:rsid w:val="00984B05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C159D"/>
    <w:rsid w:val="00BE09E9"/>
    <w:rsid w:val="00BE72E4"/>
    <w:rsid w:val="00BF03E2"/>
    <w:rsid w:val="00BF5145"/>
    <w:rsid w:val="00C35517"/>
    <w:rsid w:val="00C5291F"/>
    <w:rsid w:val="00C54DE0"/>
    <w:rsid w:val="00C57EBE"/>
    <w:rsid w:val="00D54CBE"/>
    <w:rsid w:val="00DD55C9"/>
    <w:rsid w:val="00DE36BB"/>
    <w:rsid w:val="00E016EC"/>
    <w:rsid w:val="00E34C93"/>
    <w:rsid w:val="00E45322"/>
    <w:rsid w:val="00E62320"/>
    <w:rsid w:val="00E82636"/>
    <w:rsid w:val="00EA0A5A"/>
    <w:rsid w:val="00EA5DA1"/>
    <w:rsid w:val="00EE752F"/>
    <w:rsid w:val="00F50B69"/>
    <w:rsid w:val="00F634CB"/>
    <w:rsid w:val="00F66887"/>
    <w:rsid w:val="00F77EEB"/>
    <w:rsid w:val="00F85DD4"/>
    <w:rsid w:val="00F95617"/>
    <w:rsid w:val="00FA14E4"/>
    <w:rsid w:val="00FA25F5"/>
    <w:rsid w:val="00FA3D15"/>
    <w:rsid w:val="00FE186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14</TotalTime>
  <Pages>1</Pages>
  <Words>223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12</cp:revision>
  <cp:lastPrinted>2021-05-16T23:46:00Z</cp:lastPrinted>
  <dcterms:created xsi:type="dcterms:W3CDTF">2020-09-07T00:15:00Z</dcterms:created>
  <dcterms:modified xsi:type="dcterms:W3CDTF">2025-03-14T04:08:00Z</dcterms:modified>
</cp:coreProperties>
</file>