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6AD" w14:textId="77777777" w:rsidR="005F25DC" w:rsidRDefault="005F25DC">
      <w:pPr>
        <w:overflowPunct/>
        <w:spacing w:after="480"/>
        <w:textAlignment w:val="center"/>
      </w:pPr>
      <w:r>
        <w:rPr>
          <w:rFonts w:hint="eastAsia"/>
        </w:rPr>
        <w:t>様式第</w:t>
      </w:r>
      <w:r w:rsidR="00CD77BD">
        <w:rPr>
          <w:rFonts w:hint="eastAsia"/>
        </w:rPr>
        <w:t>32</w:t>
      </w:r>
      <w:r>
        <w:rPr>
          <w:rFonts w:hint="eastAsia"/>
        </w:rPr>
        <w:t>号</w:t>
      </w:r>
    </w:p>
    <w:p w14:paraId="6CEDF7A6" w14:textId="77777777" w:rsidR="005F25DC" w:rsidRPr="00CD77BD" w:rsidRDefault="00CD77BD" w:rsidP="00A80644">
      <w:pPr>
        <w:overflowPunct/>
        <w:spacing w:after="480"/>
        <w:jc w:val="center"/>
        <w:textAlignment w:val="center"/>
        <w:rPr>
          <w:sz w:val="36"/>
          <w:szCs w:val="36"/>
        </w:rPr>
      </w:pPr>
      <w:r w:rsidRPr="00A80644">
        <w:rPr>
          <w:rFonts w:hint="eastAsia"/>
          <w:kern w:val="0"/>
          <w:sz w:val="36"/>
          <w:szCs w:val="36"/>
        </w:rPr>
        <w:t>業</w:t>
      </w:r>
      <w:r w:rsidR="00A80644">
        <w:rPr>
          <w:rFonts w:hint="eastAsia"/>
          <w:kern w:val="0"/>
          <w:sz w:val="36"/>
          <w:szCs w:val="36"/>
        </w:rPr>
        <w:t xml:space="preserve">　</w:t>
      </w:r>
      <w:r w:rsidRPr="00A80644">
        <w:rPr>
          <w:rFonts w:hint="eastAsia"/>
          <w:kern w:val="0"/>
          <w:sz w:val="36"/>
          <w:szCs w:val="36"/>
        </w:rPr>
        <w:t>務</w:t>
      </w:r>
      <w:r w:rsidR="00A80644">
        <w:rPr>
          <w:rFonts w:hint="eastAsia"/>
          <w:kern w:val="0"/>
          <w:sz w:val="36"/>
          <w:szCs w:val="36"/>
        </w:rPr>
        <w:t xml:space="preserve">　</w:t>
      </w:r>
      <w:r w:rsidR="005F25DC" w:rsidRPr="00A80644">
        <w:rPr>
          <w:rFonts w:hint="eastAsia"/>
          <w:kern w:val="0"/>
          <w:sz w:val="36"/>
          <w:szCs w:val="36"/>
        </w:rPr>
        <w:t>延</w:t>
      </w:r>
      <w:r w:rsidR="00A80644">
        <w:rPr>
          <w:rFonts w:hint="eastAsia"/>
          <w:kern w:val="0"/>
          <w:sz w:val="36"/>
          <w:szCs w:val="36"/>
        </w:rPr>
        <w:t xml:space="preserve">　</w:t>
      </w:r>
      <w:r w:rsidR="005F25DC" w:rsidRPr="00A80644">
        <w:rPr>
          <w:rFonts w:hint="eastAsia"/>
          <w:kern w:val="0"/>
          <w:sz w:val="36"/>
          <w:szCs w:val="36"/>
        </w:rPr>
        <w:t>期</w:t>
      </w:r>
      <w:r w:rsidR="00A80644">
        <w:rPr>
          <w:rFonts w:hint="eastAsia"/>
          <w:kern w:val="0"/>
          <w:sz w:val="36"/>
          <w:szCs w:val="36"/>
        </w:rPr>
        <w:t xml:space="preserve">　</w:t>
      </w:r>
      <w:r w:rsidR="005F25DC" w:rsidRPr="00A80644">
        <w:rPr>
          <w:rFonts w:hint="eastAsia"/>
          <w:kern w:val="0"/>
          <w:sz w:val="36"/>
          <w:szCs w:val="36"/>
        </w:rPr>
        <w:t>願</w:t>
      </w:r>
    </w:p>
    <w:p w14:paraId="00427C1E" w14:textId="77777777" w:rsidR="005F25DC" w:rsidRDefault="00D065A8" w:rsidP="00D065A8">
      <w:pPr>
        <w:overflowPunct/>
        <w:spacing w:after="480"/>
        <w:textAlignment w:val="center"/>
      </w:pPr>
      <w:r>
        <w:rPr>
          <w:rFonts w:hint="eastAsia"/>
        </w:rPr>
        <w:t xml:space="preserve">　</w:t>
      </w:r>
      <w:r w:rsidR="00CD77BD">
        <w:rPr>
          <w:rFonts w:hint="eastAsia"/>
        </w:rPr>
        <w:t>下記の業務について、下記の理由により履行期間の</w:t>
      </w:r>
      <w:r w:rsidR="005F25DC">
        <w:rPr>
          <w:rFonts w:hint="eastAsia"/>
        </w:rPr>
        <w:t>延期を許可くださるようお願いします。</w:t>
      </w:r>
    </w:p>
    <w:p w14:paraId="11A03217" w14:textId="0C21AD99" w:rsidR="005F25DC" w:rsidRDefault="005F25DC">
      <w:pPr>
        <w:overflowPunct/>
        <w:spacing w:after="600"/>
        <w:textAlignment w:val="center"/>
      </w:pPr>
      <w:r>
        <w:rPr>
          <w:rFonts w:hint="eastAsia"/>
        </w:rPr>
        <w:t xml:space="preserve">　　　　　　年　　月　　日</w:t>
      </w:r>
    </w:p>
    <w:p w14:paraId="49AE4FC2" w14:textId="030D6AED" w:rsidR="005F25DC" w:rsidRDefault="00D065A8">
      <w:pPr>
        <w:overflowPunct/>
        <w:spacing w:after="600"/>
        <w:textAlignment w:val="center"/>
      </w:pPr>
      <w:r>
        <w:rPr>
          <w:rFonts w:hint="eastAsia"/>
        </w:rPr>
        <w:t xml:space="preserve">　　松江市長　　　　　　　</w:t>
      </w:r>
      <w:r w:rsidR="005F25DC">
        <w:rPr>
          <w:rFonts w:hint="eastAsia"/>
        </w:rPr>
        <w:t xml:space="preserve">　様</w:t>
      </w:r>
    </w:p>
    <w:p w14:paraId="3F369E8C" w14:textId="77777777" w:rsidR="005F25DC" w:rsidRDefault="00A31835">
      <w:pPr>
        <w:overflowPunct/>
        <w:jc w:val="right"/>
        <w:textAlignment w:val="center"/>
      </w:pPr>
      <w:r w:rsidRPr="00A31835">
        <w:rPr>
          <w:rFonts w:hint="eastAsia"/>
        </w:rPr>
        <w:t>受注者</w:t>
      </w:r>
      <w:r w:rsidR="005F25DC">
        <w:rPr>
          <w:rFonts w:hint="eastAsia"/>
        </w:rPr>
        <w:t xml:space="preserve">　住所　　　　　　　　　　</w:t>
      </w:r>
    </w:p>
    <w:p w14:paraId="2D6D4172" w14:textId="3384744C" w:rsidR="005F25DC" w:rsidRDefault="005F25DC">
      <w:pPr>
        <w:overflowPunct/>
        <w:spacing w:after="600"/>
        <w:jc w:val="right"/>
        <w:textAlignment w:val="center"/>
      </w:pPr>
      <w:r>
        <w:rPr>
          <w:rFonts w:hint="eastAsia"/>
        </w:rPr>
        <w:t xml:space="preserve">氏名　　　　　　　</w:t>
      </w:r>
      <w:r w:rsidR="00A9441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53746B0F" w14:textId="77777777" w:rsidR="005F25DC" w:rsidRDefault="005F25DC">
      <w:pPr>
        <w:overflowPunct/>
        <w:spacing w:after="120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735"/>
        <w:gridCol w:w="2310"/>
        <w:gridCol w:w="1365"/>
        <w:gridCol w:w="2730"/>
      </w:tblGrid>
      <w:tr w:rsidR="005F25DC" w14:paraId="437CA193" w14:textId="77777777">
        <w:trPr>
          <w:cantSplit/>
          <w:trHeight w:val="701"/>
        </w:trPr>
        <w:tc>
          <w:tcPr>
            <w:tcW w:w="1365" w:type="dxa"/>
            <w:gridSpan w:val="2"/>
            <w:vAlign w:val="center"/>
          </w:tcPr>
          <w:p w14:paraId="343C0494" w14:textId="77777777" w:rsidR="005F25DC" w:rsidRDefault="00D065A8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業務</w:t>
            </w:r>
            <w:r w:rsidR="005F25DC">
              <w:rPr>
                <w:rFonts w:hint="eastAsia"/>
              </w:rPr>
              <w:t>名</w:t>
            </w:r>
          </w:p>
        </w:tc>
        <w:tc>
          <w:tcPr>
            <w:tcW w:w="3045" w:type="dxa"/>
            <w:gridSpan w:val="2"/>
            <w:vAlign w:val="center"/>
          </w:tcPr>
          <w:p w14:paraId="7D886B57" w14:textId="77777777" w:rsidR="005F25DC" w:rsidRDefault="005F25DC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58AF70B" w14:textId="77777777" w:rsidR="005F25DC" w:rsidRDefault="005F25DC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131"/>
              </w:rPr>
              <w:t>道川</w:t>
            </w:r>
            <w:r>
              <w:rPr>
                <w:rFonts w:hint="eastAsia"/>
              </w:rPr>
              <w:t>港施設名</w:t>
            </w:r>
          </w:p>
        </w:tc>
        <w:tc>
          <w:tcPr>
            <w:tcW w:w="2730" w:type="dxa"/>
            <w:vAlign w:val="center"/>
          </w:tcPr>
          <w:p w14:paraId="6F34465F" w14:textId="77777777" w:rsidR="005F25DC" w:rsidRDefault="005F25DC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F25DC" w14:paraId="6A6B5934" w14:textId="77777777">
        <w:trPr>
          <w:cantSplit/>
          <w:trHeight w:val="701"/>
        </w:trPr>
        <w:tc>
          <w:tcPr>
            <w:tcW w:w="1365" w:type="dxa"/>
            <w:gridSpan w:val="2"/>
            <w:vAlign w:val="center"/>
          </w:tcPr>
          <w:p w14:paraId="1F4F5002" w14:textId="77777777" w:rsidR="005F25DC" w:rsidRDefault="00D065A8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業務</w:t>
            </w:r>
            <w:r w:rsidR="005F25DC">
              <w:rPr>
                <w:rFonts w:hint="eastAsia"/>
              </w:rPr>
              <w:t>場所</w:t>
            </w:r>
          </w:p>
        </w:tc>
        <w:tc>
          <w:tcPr>
            <w:tcW w:w="3045" w:type="dxa"/>
            <w:gridSpan w:val="2"/>
            <w:vAlign w:val="center"/>
          </w:tcPr>
          <w:p w14:paraId="40BD1AC4" w14:textId="77777777" w:rsidR="005F25DC" w:rsidRDefault="005F25DC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1B8BA54" w14:textId="77777777" w:rsidR="005F25DC" w:rsidRDefault="00D065A8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2730" w:type="dxa"/>
            <w:vAlign w:val="center"/>
          </w:tcPr>
          <w:p w14:paraId="16D0FC4A" w14:textId="77777777" w:rsidR="005F25DC" w:rsidRDefault="005F25DC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5F25DC" w14:paraId="3959BD1A" w14:textId="77777777">
        <w:trPr>
          <w:cantSplit/>
          <w:trHeight w:val="701"/>
        </w:trPr>
        <w:tc>
          <w:tcPr>
            <w:tcW w:w="525" w:type="dxa"/>
            <w:vMerge w:val="restart"/>
            <w:textDirection w:val="tbRlV"/>
            <w:vAlign w:val="center"/>
          </w:tcPr>
          <w:p w14:paraId="334A142E" w14:textId="77777777" w:rsidR="005F25DC" w:rsidRDefault="00D065A8">
            <w:pPr>
              <w:overflowPunct/>
              <w:jc w:val="center"/>
              <w:textAlignment w:val="center"/>
            </w:pPr>
            <w:r>
              <w:rPr>
                <w:rFonts w:hint="eastAsia"/>
              </w:rPr>
              <w:t>履　行　期　間</w:t>
            </w:r>
          </w:p>
        </w:tc>
        <w:tc>
          <w:tcPr>
            <w:tcW w:w="1575" w:type="dxa"/>
            <w:gridSpan w:val="2"/>
            <w:vAlign w:val="center"/>
          </w:tcPr>
          <w:p w14:paraId="3BF4FEF4" w14:textId="77777777" w:rsidR="005F25DC" w:rsidRDefault="005F25DC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契約</w:t>
            </w:r>
            <w:r w:rsidR="00E62F90"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14:paraId="40E5B31A" w14:textId="77777777" w:rsidR="005F25DC" w:rsidRDefault="005F25DC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65" w:type="dxa"/>
            <w:vAlign w:val="center"/>
          </w:tcPr>
          <w:p w14:paraId="4714CBD4" w14:textId="77777777" w:rsidR="005F25DC" w:rsidRDefault="005F25DC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着手</w:t>
            </w:r>
            <w:r w:rsidR="00E62F90">
              <w:rPr>
                <w:rFonts w:hint="eastAsia"/>
              </w:rPr>
              <w:t>日</w:t>
            </w:r>
          </w:p>
        </w:tc>
        <w:tc>
          <w:tcPr>
            <w:tcW w:w="2730" w:type="dxa"/>
            <w:vAlign w:val="center"/>
          </w:tcPr>
          <w:p w14:paraId="03DC66A0" w14:textId="77777777" w:rsidR="005F25DC" w:rsidRDefault="005F25DC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F25DC" w14:paraId="7AA47D5F" w14:textId="77777777">
        <w:trPr>
          <w:cantSplit/>
          <w:trHeight w:val="701"/>
        </w:trPr>
        <w:tc>
          <w:tcPr>
            <w:tcW w:w="525" w:type="dxa"/>
            <w:vMerge/>
            <w:vAlign w:val="center"/>
          </w:tcPr>
          <w:p w14:paraId="42B85208" w14:textId="77777777" w:rsidR="005F25DC" w:rsidRDefault="005F25DC">
            <w:pPr>
              <w:overflowPunct/>
              <w:jc w:val="distribute"/>
              <w:textAlignment w:val="center"/>
            </w:pPr>
          </w:p>
        </w:tc>
        <w:tc>
          <w:tcPr>
            <w:tcW w:w="1575" w:type="dxa"/>
            <w:gridSpan w:val="2"/>
            <w:vAlign w:val="center"/>
          </w:tcPr>
          <w:p w14:paraId="342FD09A" w14:textId="77777777" w:rsidR="005F25DC" w:rsidRDefault="005F25DC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88"/>
              </w:rPr>
              <w:t>契約上</w:t>
            </w:r>
            <w:r>
              <w:rPr>
                <w:rFonts w:hint="eastAsia"/>
              </w:rPr>
              <w:t>の</w:t>
            </w:r>
            <w:r w:rsidR="00E62F90">
              <w:rPr>
                <w:rFonts w:hint="eastAsia"/>
              </w:rPr>
              <w:t>完了</w:t>
            </w:r>
            <w:r>
              <w:rPr>
                <w:rFonts w:hint="eastAsia"/>
              </w:rPr>
              <w:t>期日</w:t>
            </w:r>
          </w:p>
        </w:tc>
        <w:tc>
          <w:tcPr>
            <w:tcW w:w="2310" w:type="dxa"/>
            <w:vAlign w:val="center"/>
          </w:tcPr>
          <w:p w14:paraId="296279AA" w14:textId="77777777" w:rsidR="005F25DC" w:rsidRDefault="005F25DC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65" w:type="dxa"/>
            <w:vAlign w:val="center"/>
          </w:tcPr>
          <w:p w14:paraId="41E240CE" w14:textId="77777777" w:rsidR="005F25DC" w:rsidRDefault="005F25DC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契約上</w:t>
            </w:r>
            <w:r w:rsidR="00E62F90">
              <w:rPr>
                <w:rFonts w:hint="eastAsia"/>
              </w:rPr>
              <w:t>の履行期間</w:t>
            </w:r>
          </w:p>
        </w:tc>
        <w:tc>
          <w:tcPr>
            <w:tcW w:w="2730" w:type="dxa"/>
            <w:vAlign w:val="center"/>
          </w:tcPr>
          <w:p w14:paraId="1FDCF4B5" w14:textId="77777777" w:rsidR="005F25DC" w:rsidRDefault="005F25DC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日間</w:t>
            </w:r>
          </w:p>
        </w:tc>
      </w:tr>
      <w:tr w:rsidR="005F25DC" w14:paraId="059BFD75" w14:textId="77777777">
        <w:trPr>
          <w:cantSplit/>
          <w:trHeight w:val="701"/>
        </w:trPr>
        <w:tc>
          <w:tcPr>
            <w:tcW w:w="525" w:type="dxa"/>
            <w:vMerge/>
            <w:vAlign w:val="center"/>
          </w:tcPr>
          <w:p w14:paraId="136A9981" w14:textId="77777777" w:rsidR="005F25DC" w:rsidRDefault="005F25DC">
            <w:pPr>
              <w:overflowPunct/>
              <w:jc w:val="distribute"/>
              <w:textAlignment w:val="center"/>
            </w:pPr>
          </w:p>
        </w:tc>
        <w:tc>
          <w:tcPr>
            <w:tcW w:w="1575" w:type="dxa"/>
            <w:gridSpan w:val="2"/>
            <w:vAlign w:val="center"/>
          </w:tcPr>
          <w:p w14:paraId="7B8FA43B" w14:textId="77777777" w:rsidR="005F25DC" w:rsidRDefault="005F25DC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39"/>
              </w:rPr>
              <w:t>延期した</w:t>
            </w:r>
            <w:r>
              <w:rPr>
                <w:rFonts w:hint="eastAsia"/>
              </w:rPr>
              <w:t>い</w:t>
            </w:r>
            <w:r w:rsidR="00E62F90">
              <w:rPr>
                <w:rFonts w:hint="eastAsia"/>
              </w:rPr>
              <w:t>完了</w:t>
            </w:r>
            <w:r>
              <w:rPr>
                <w:rFonts w:hint="eastAsia"/>
              </w:rPr>
              <w:t>期日</w:t>
            </w:r>
          </w:p>
        </w:tc>
        <w:tc>
          <w:tcPr>
            <w:tcW w:w="2310" w:type="dxa"/>
            <w:vAlign w:val="center"/>
          </w:tcPr>
          <w:p w14:paraId="509C5861" w14:textId="77777777" w:rsidR="005F25DC" w:rsidRDefault="005F25DC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65" w:type="dxa"/>
            <w:vAlign w:val="center"/>
          </w:tcPr>
          <w:p w14:paraId="18F75F47" w14:textId="77777777" w:rsidR="005F25DC" w:rsidRDefault="00E62F9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延期したい履行期間</w:t>
            </w:r>
          </w:p>
        </w:tc>
        <w:tc>
          <w:tcPr>
            <w:tcW w:w="2730" w:type="dxa"/>
            <w:vAlign w:val="center"/>
          </w:tcPr>
          <w:p w14:paraId="650ED8B1" w14:textId="77777777" w:rsidR="005F25DC" w:rsidRDefault="005F25DC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>日間延期</w:t>
            </w:r>
          </w:p>
        </w:tc>
      </w:tr>
      <w:tr w:rsidR="005F25DC" w14:paraId="73349947" w14:textId="77777777" w:rsidTr="00E62F90">
        <w:trPr>
          <w:cantSplit/>
          <w:trHeight w:val="2798"/>
        </w:trPr>
        <w:tc>
          <w:tcPr>
            <w:tcW w:w="525" w:type="dxa"/>
            <w:textDirection w:val="tbRlV"/>
            <w:vAlign w:val="center"/>
          </w:tcPr>
          <w:p w14:paraId="4C572E58" w14:textId="77777777" w:rsidR="005F25DC" w:rsidRDefault="005F25DC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245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7980" w:type="dxa"/>
            <w:gridSpan w:val="5"/>
          </w:tcPr>
          <w:p w14:paraId="4799D2B1" w14:textId="77777777" w:rsidR="005F25DC" w:rsidRDefault="00E15DD3">
            <w:pPr>
              <w:overflowPunct/>
              <w:textAlignment w:val="center"/>
            </w:pPr>
            <w:r>
              <w:rPr>
                <w:rFonts w:hint="eastAsia"/>
              </w:rPr>
              <w:t>（</w:t>
            </w:r>
            <w:r w:rsidR="00A80644">
              <w:rPr>
                <w:rFonts w:hint="eastAsia"/>
              </w:rPr>
              <w:t>記事</w:t>
            </w:r>
            <w:r>
              <w:rPr>
                <w:rFonts w:hint="eastAsia"/>
              </w:rPr>
              <w:t>欄）受注者の責めに帰すことができない事由を記載する</w:t>
            </w:r>
          </w:p>
        </w:tc>
      </w:tr>
    </w:tbl>
    <w:p w14:paraId="43E935D9" w14:textId="77777777" w:rsidR="005F25DC" w:rsidRDefault="005F25DC">
      <w:pPr>
        <w:overflowPunct/>
      </w:pPr>
    </w:p>
    <w:p w14:paraId="64C3A5D0" w14:textId="77777777" w:rsidR="005F25DC" w:rsidRDefault="005F25DC">
      <w:pPr>
        <w:overflowPunct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変更理由が天候による場合は、天気図、雨量表等詳細な資料を添付すること。</w:t>
      </w:r>
    </w:p>
    <w:sectPr w:rsidR="005F25DC" w:rsidSect="00D065A8">
      <w:pgSz w:w="11906" w:h="16838" w:code="9"/>
      <w:pgMar w:top="1701" w:right="141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BE35" w14:textId="77777777" w:rsidR="00492BAA" w:rsidRDefault="00492BAA">
      <w:r>
        <w:separator/>
      </w:r>
    </w:p>
  </w:endnote>
  <w:endnote w:type="continuationSeparator" w:id="0">
    <w:p w14:paraId="6E3CEAA4" w14:textId="77777777" w:rsidR="00492BAA" w:rsidRDefault="0049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6A96" w14:textId="77777777" w:rsidR="00492BAA" w:rsidRDefault="00492BAA">
      <w:r>
        <w:separator/>
      </w:r>
    </w:p>
  </w:footnote>
  <w:footnote w:type="continuationSeparator" w:id="0">
    <w:p w14:paraId="33628591" w14:textId="77777777" w:rsidR="00492BAA" w:rsidRDefault="00492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DC"/>
    <w:rsid w:val="001E06E1"/>
    <w:rsid w:val="0032789F"/>
    <w:rsid w:val="00477F32"/>
    <w:rsid w:val="00492BAA"/>
    <w:rsid w:val="004B52CC"/>
    <w:rsid w:val="005F25DC"/>
    <w:rsid w:val="00747FB2"/>
    <w:rsid w:val="00A31835"/>
    <w:rsid w:val="00A54EE1"/>
    <w:rsid w:val="00A80644"/>
    <w:rsid w:val="00A9441E"/>
    <w:rsid w:val="00C20D92"/>
    <w:rsid w:val="00CD77BD"/>
    <w:rsid w:val="00D065A8"/>
    <w:rsid w:val="00E15DD3"/>
    <w:rsid w:val="00E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F6AC1"/>
  <w14:defaultImageDpi w14:val="0"/>
  <w15:docId w15:val="{0FCD952A-F304-449F-AC14-04BB7EDC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25</TotalTime>
  <Pages>1</Pages>
  <Words>218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年章</cp:lastModifiedBy>
  <cp:revision>7</cp:revision>
  <cp:lastPrinted>2016-03-08T08:31:00Z</cp:lastPrinted>
  <dcterms:created xsi:type="dcterms:W3CDTF">2016-04-21T05:51:00Z</dcterms:created>
  <dcterms:modified xsi:type="dcterms:W3CDTF">2025-02-26T23:27:00Z</dcterms:modified>
</cp:coreProperties>
</file>