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0D" w:rsidRDefault="00DF137E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5867400" cy="14097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137E" w:rsidRPr="005A1CC9" w:rsidRDefault="00DF137E" w:rsidP="00DF137E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</w:pP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質問受付期間：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令和</w:t>
                            </w:r>
                            <w:r w:rsidR="00A06097"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年1</w:t>
                            </w:r>
                            <w:r w:rsidR="00A06097"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  <w:t>0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A06097"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  <w:t>30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0E13AE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水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）～</w:t>
                            </w:r>
                            <w:r w:rsidR="00A06097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1</w:t>
                            </w:r>
                            <w:r w:rsidR="00A06097"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  <w:t>1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A06097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1</w:t>
                            </w:r>
                            <w:r w:rsidR="00A06097"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  <w:t>2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A06097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火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）まで</w:t>
                            </w:r>
                          </w:p>
                          <w:p w:rsidR="00DF137E" w:rsidRDefault="00DF137E" w:rsidP="00DF137E">
                            <w:pPr>
                              <w:snapToGrid w:val="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F137E" w:rsidRDefault="00DF137E" w:rsidP="00DF137E">
                            <w:pPr>
                              <w:snapToGrid w:val="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</w:rPr>
                              <w:t>松江市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観光部観光施設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</w:rPr>
                              <w:t>課　行</w:t>
                            </w:r>
                          </w:p>
                          <w:p w:rsidR="00DF137E" w:rsidRPr="00DF137E" w:rsidRDefault="00902632" w:rsidP="00DF137E">
                            <w:pPr>
                              <w:snapToGrid w:val="0"/>
                              <w:ind w:firstLineChars="1450" w:firstLine="4076"/>
                              <w:rPr>
                                <w:rFonts w:ascii="ＭＳ 明朝" w:hAnsi="ＭＳ 明朝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FAX</w:t>
                            </w:r>
                            <w:r w:rsidR="00DF137E" w:rsidRPr="005A1CC9"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：０８５２－５５－</w:t>
                            </w:r>
                            <w:r w:rsidR="00DF137E"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５５６４</w:t>
                            </w:r>
                          </w:p>
                          <w:p w:rsidR="00DF137E" w:rsidRDefault="00DF137E" w:rsidP="00DF137E">
                            <w:pPr>
                              <w:ind w:firstLineChars="1450" w:firstLine="4076"/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E-MAIL：s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8"/>
                                <w:u w:val="single"/>
                              </w:rPr>
                              <w:t>hisetsu@city.matsue.lg.jp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45pt;width:462pt;height:11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" fillcolor="white [3201]" strokeweight="2.25pt">
                <v:textbox>
                  <w:txbxContent>
                    <w:p w:rsidR="00DF137E" w:rsidRPr="005A1CC9" w:rsidRDefault="00DF137E" w:rsidP="00DF137E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28"/>
                          <w:u w:val="single"/>
                        </w:rPr>
                      </w:pP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質問受付期間：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令和</w:t>
                      </w:r>
                      <w:r w:rsidR="00A06097">
                        <w:rPr>
                          <w:rFonts w:ascii="ＭＳ 明朝" w:hAnsi="ＭＳ 明朝"/>
                          <w:sz w:val="28"/>
                          <w:u w:val="single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年1</w:t>
                      </w:r>
                      <w:r w:rsidR="00A06097">
                        <w:rPr>
                          <w:rFonts w:ascii="ＭＳ 明朝" w:hAnsi="ＭＳ 明朝"/>
                          <w:sz w:val="28"/>
                          <w:u w:val="single"/>
                        </w:rPr>
                        <w:t>0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月</w:t>
                      </w:r>
                      <w:r w:rsidR="00A06097">
                        <w:rPr>
                          <w:rFonts w:ascii="ＭＳ 明朝" w:hAnsi="ＭＳ 明朝"/>
                          <w:sz w:val="28"/>
                          <w:u w:val="single"/>
                        </w:rPr>
                        <w:t>30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日（</w:t>
                      </w:r>
                      <w:r w:rsidR="000E13AE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水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）～</w:t>
                      </w:r>
                      <w:r w:rsidR="00A06097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1</w:t>
                      </w:r>
                      <w:r w:rsidR="00A06097">
                        <w:rPr>
                          <w:rFonts w:ascii="ＭＳ 明朝" w:hAnsi="ＭＳ 明朝"/>
                          <w:sz w:val="28"/>
                          <w:u w:val="single"/>
                        </w:rPr>
                        <w:t>1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月</w:t>
                      </w:r>
                      <w:r w:rsidR="00A06097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1</w:t>
                      </w:r>
                      <w:r w:rsidR="00A06097">
                        <w:rPr>
                          <w:rFonts w:ascii="ＭＳ 明朝" w:hAnsi="ＭＳ 明朝"/>
                          <w:sz w:val="28"/>
                          <w:u w:val="single"/>
                        </w:rPr>
                        <w:t>2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日（</w:t>
                      </w:r>
                      <w:r w:rsidR="00A06097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火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）まで</w:t>
                      </w:r>
                    </w:p>
                    <w:p w:rsidR="00DF137E" w:rsidRDefault="00DF137E" w:rsidP="00DF137E">
                      <w:pPr>
                        <w:snapToGrid w:val="0"/>
                        <w:rPr>
                          <w:rFonts w:ascii="ＭＳ 明朝" w:hAnsi="ＭＳ 明朝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F137E" w:rsidRDefault="00DF137E" w:rsidP="00DF137E">
                      <w:pPr>
                        <w:snapToGrid w:val="0"/>
                        <w:rPr>
                          <w:rFonts w:ascii="ＭＳ 明朝" w:hAnsi="ＭＳ 明朝"/>
                          <w:sz w:val="28"/>
                        </w:rPr>
                      </w:pPr>
                      <w:r w:rsidRPr="005A1CC9">
                        <w:rPr>
                          <w:rFonts w:ascii="ＭＳ 明朝" w:hAnsi="ＭＳ 明朝" w:hint="eastAsia"/>
                          <w:sz w:val="28"/>
                        </w:rPr>
                        <w:t>松江市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観光部観光施設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</w:rPr>
                        <w:t>課　行</w:t>
                      </w:r>
                    </w:p>
                    <w:p w:rsidR="00DF137E" w:rsidRPr="00DF137E" w:rsidRDefault="00902632" w:rsidP="00DF137E">
                      <w:pPr>
                        <w:snapToGrid w:val="0"/>
                        <w:ind w:firstLineChars="1450" w:firstLine="4076"/>
                        <w:rPr>
                          <w:rFonts w:ascii="ＭＳ 明朝" w:hAnsi="ＭＳ 明朝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FAX</w:t>
                      </w:r>
                      <w:r w:rsidR="00DF137E" w:rsidRPr="005A1CC9"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：０８５２－５５－</w:t>
                      </w:r>
                      <w:r w:rsidR="00DF137E"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５５６４</w:t>
                      </w:r>
                    </w:p>
                    <w:p w:rsidR="00DF137E" w:rsidRDefault="00DF137E" w:rsidP="00DF137E">
                      <w:pPr>
                        <w:ind w:firstLineChars="1450" w:firstLine="4076"/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E-MAIL：s</w:t>
                      </w:r>
                      <w:r>
                        <w:rPr>
                          <w:rFonts w:ascii="ＭＳ 明朝" w:hAnsi="ＭＳ 明朝"/>
                          <w:b/>
                          <w:sz w:val="28"/>
                          <w:u w:val="single"/>
                        </w:rPr>
                        <w:t>hisetsu@city.matsue.lg.jp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B0D" w:rsidRDefault="007F4B0D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DF137E" w:rsidRDefault="00DF137E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DF137E" w:rsidRDefault="00DF137E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7F4B0D" w:rsidRDefault="007F4B0D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7F4B0D" w:rsidRDefault="007F4B0D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7F4B0D" w:rsidRDefault="007F4B0D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4B49BF" w:rsidRPr="004B49BF" w:rsidRDefault="00CE2039" w:rsidP="00CE2039">
      <w:pPr>
        <w:pBdr>
          <w:bottom w:val="double" w:sz="4" w:space="1" w:color="auto"/>
        </w:pBdr>
        <w:tabs>
          <w:tab w:val="left" w:pos="4500"/>
        </w:tabs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日付　　</w:t>
      </w:r>
      <w:r w:rsidR="00782131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4B49BF" w:rsidRDefault="004B49BF" w:rsidP="004B49BF">
      <w:pPr>
        <w:spacing w:line="120" w:lineRule="exact"/>
      </w:pPr>
    </w:p>
    <w:p w:rsidR="0010267C" w:rsidRDefault="0010267C" w:rsidP="004B49BF">
      <w:pPr>
        <w:shd w:val="clear" w:color="auto" w:fill="000000"/>
        <w:spacing w:line="680" w:lineRule="exact"/>
        <w:jc w:val="center"/>
        <w:textAlignment w:val="center"/>
        <w:rPr>
          <w:rFonts w:ascii="ＭＳ Ｐゴシック" w:eastAsia="ＭＳ Ｐゴシック" w:hAnsi="ＭＳ Ｐゴシック"/>
          <w:color w:val="FFFFFF" w:themeColor="background1"/>
          <w:sz w:val="40"/>
          <w:szCs w:val="40"/>
        </w:rPr>
      </w:pPr>
      <w:r w:rsidRPr="0010267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松江市健康の里大森の湯及び松江市宍道総合交流</w:t>
      </w:r>
    </w:p>
    <w:p w:rsidR="005B3763" w:rsidRPr="00B40732" w:rsidRDefault="0010267C" w:rsidP="004B49BF">
      <w:pPr>
        <w:shd w:val="clear" w:color="auto" w:fill="000000"/>
        <w:spacing w:line="680" w:lineRule="exact"/>
        <w:jc w:val="center"/>
        <w:textAlignment w:val="center"/>
        <w:rPr>
          <w:rFonts w:ascii="ＭＳ ゴシック" w:eastAsia="ＭＳ ゴシック" w:hAnsi="ＭＳ ゴシック"/>
          <w:color w:val="FFFFFF"/>
          <w:sz w:val="40"/>
          <w:szCs w:val="40"/>
        </w:rPr>
      </w:pPr>
      <w:r w:rsidRPr="0010267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ターミナル施設活用事業に関する質問票</w:t>
      </w:r>
    </w:p>
    <w:p w:rsidR="004B49BF" w:rsidRDefault="004B49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393"/>
        <w:gridCol w:w="1425"/>
        <w:gridCol w:w="3393"/>
      </w:tblGrid>
      <w:tr w:rsidR="00CE2039" w:rsidRPr="005F1E92" w:rsidTr="0010267C">
        <w:trPr>
          <w:trHeight w:hRule="exact"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061B55" w:rsidP="00061B55">
            <w:pPr>
              <w:rPr>
                <w:rFonts w:ascii="ＭＳ ゴシック" w:eastAsia="ＭＳ ゴシック" w:hAnsi="ＭＳ ゴシック"/>
                <w:sz w:val="24"/>
              </w:rPr>
            </w:pPr>
            <w:r w:rsidRPr="0010267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1553724416"/>
              </w:rPr>
              <w:t>会社</w:t>
            </w:r>
            <w:r w:rsidR="00CE2039" w:rsidRPr="0010267C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553724416"/>
              </w:rPr>
              <w:t>名</w:t>
            </w:r>
            <w:r w:rsidR="00CE2039" w:rsidRPr="005F1E9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2039" w:rsidRPr="005F1E92" w:rsidTr="005F1E92">
        <w:trPr>
          <w:trHeight w:hRule="exact" w:val="567"/>
          <w:jc w:val="center"/>
        </w:trPr>
        <w:tc>
          <w:tcPr>
            <w:tcW w:w="141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sz w:val="24"/>
              </w:rPr>
            </w:pPr>
            <w:r w:rsidRPr="005F1E9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409131008"/>
              </w:rPr>
              <w:t>担当</w:t>
            </w:r>
            <w:r w:rsidRPr="005F1E92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409131008"/>
              </w:rPr>
              <w:t>者</w:t>
            </w:r>
            <w:r w:rsidRPr="005F1E9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59" w:type="dxa"/>
            <w:tcBorders>
              <w:left w:val="nil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sz w:val="24"/>
              </w:rPr>
            </w:pPr>
            <w:r w:rsidRPr="005F1E92">
              <w:rPr>
                <w:rFonts w:ascii="ＭＳ ゴシック" w:eastAsia="ＭＳ ゴシック" w:hAnsi="ＭＳ ゴシック" w:hint="eastAsia"/>
                <w:sz w:val="24"/>
              </w:rPr>
              <w:t>送付枚数：</w:t>
            </w:r>
          </w:p>
        </w:tc>
        <w:tc>
          <w:tcPr>
            <w:tcW w:w="34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2039" w:rsidRPr="005F1E92" w:rsidTr="005F1E92">
        <w:trPr>
          <w:trHeight w:hRule="exact" w:val="567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sz w:val="24"/>
              </w:rPr>
            </w:pPr>
            <w:r w:rsidRPr="005F1E92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34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sz w:val="24"/>
              </w:rPr>
            </w:pPr>
            <w:r w:rsidRPr="0010267C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960" w:id="-1805483518"/>
              </w:rPr>
              <w:t>FAX番</w:t>
            </w:r>
            <w:r w:rsidRPr="0010267C">
              <w:rPr>
                <w:rFonts w:ascii="ＭＳ ゴシック" w:eastAsia="ＭＳ ゴシック" w:hAnsi="ＭＳ ゴシック" w:hint="eastAsia"/>
                <w:spacing w:val="-7"/>
                <w:kern w:val="0"/>
                <w:sz w:val="24"/>
                <w:fitText w:val="960" w:id="-1805483518"/>
              </w:rPr>
              <w:t>号</w:t>
            </w:r>
            <w:r w:rsidRPr="005F1E9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67C" w:rsidRPr="005F1E92" w:rsidTr="00A972EC">
        <w:trPr>
          <w:trHeight w:hRule="exact" w:val="567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67C" w:rsidRPr="005F1E92" w:rsidRDefault="00846A64" w:rsidP="005F1E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  <w:r w:rsidR="0010267C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821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7C" w:rsidRPr="005F1E92" w:rsidRDefault="0010267C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2039" w:rsidRPr="005F1E92" w:rsidTr="0010267C">
        <w:trPr>
          <w:trHeight w:hRule="exact" w:val="567"/>
          <w:jc w:val="center"/>
        </w:trPr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2039" w:rsidRPr="005F1E92" w:rsidTr="00DF137E">
        <w:trPr>
          <w:trHeight w:hRule="exact" w:val="6013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39" w:rsidRDefault="00EE746B" w:rsidP="007F4B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  <w:p w:rsidR="007F4B0D" w:rsidRPr="005F1E92" w:rsidRDefault="007F4B0D" w:rsidP="007F4B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B49BF" w:rsidRPr="00EE746B" w:rsidRDefault="00EE746B" w:rsidP="00EE746B">
      <w:pPr>
        <w:rPr>
          <w:szCs w:val="21"/>
        </w:rPr>
      </w:pPr>
      <w:r w:rsidRPr="00EE746B">
        <w:rPr>
          <w:rFonts w:ascii="ＭＳ ゴシック" w:eastAsia="ＭＳ ゴシック" w:hAnsi="ＭＳ ゴシック" w:hint="eastAsia"/>
          <w:szCs w:val="21"/>
        </w:rPr>
        <w:t>※具体の項目について、簡潔明瞭に記載してください。抽象的・あいまいな質問には回答できかねる場合があります。</w:t>
      </w:r>
    </w:p>
    <w:sectPr w:rsidR="004B49BF" w:rsidRPr="00EE746B" w:rsidSect="004B49B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A7" w:rsidRDefault="000A6EA7" w:rsidP="00B40732">
      <w:r>
        <w:separator/>
      </w:r>
    </w:p>
  </w:endnote>
  <w:endnote w:type="continuationSeparator" w:id="0">
    <w:p w:rsidR="000A6EA7" w:rsidRDefault="000A6EA7" w:rsidP="00B4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A7" w:rsidRDefault="000A6EA7" w:rsidP="00B40732">
      <w:r>
        <w:separator/>
      </w:r>
    </w:p>
  </w:footnote>
  <w:footnote w:type="continuationSeparator" w:id="0">
    <w:p w:rsidR="000A6EA7" w:rsidRDefault="000A6EA7" w:rsidP="00B4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39"/>
    <w:rsid w:val="00061B55"/>
    <w:rsid w:val="00066546"/>
    <w:rsid w:val="000A50D4"/>
    <w:rsid w:val="000A6EA7"/>
    <w:rsid w:val="000E13AE"/>
    <w:rsid w:val="0010267C"/>
    <w:rsid w:val="00134788"/>
    <w:rsid w:val="002468DE"/>
    <w:rsid w:val="002749A0"/>
    <w:rsid w:val="003252F4"/>
    <w:rsid w:val="003260FF"/>
    <w:rsid w:val="00435128"/>
    <w:rsid w:val="004904E1"/>
    <w:rsid w:val="004B49BF"/>
    <w:rsid w:val="004F61C8"/>
    <w:rsid w:val="00533B8F"/>
    <w:rsid w:val="00537FD9"/>
    <w:rsid w:val="00580717"/>
    <w:rsid w:val="005902C0"/>
    <w:rsid w:val="005A1CC9"/>
    <w:rsid w:val="005B3763"/>
    <w:rsid w:val="005F1E92"/>
    <w:rsid w:val="00617CD7"/>
    <w:rsid w:val="00624586"/>
    <w:rsid w:val="007137A0"/>
    <w:rsid w:val="0073479A"/>
    <w:rsid w:val="00782131"/>
    <w:rsid w:val="007F4B0D"/>
    <w:rsid w:val="00846A64"/>
    <w:rsid w:val="00847BF4"/>
    <w:rsid w:val="008F7A5C"/>
    <w:rsid w:val="00902632"/>
    <w:rsid w:val="009253EE"/>
    <w:rsid w:val="00A06097"/>
    <w:rsid w:val="00A27AFD"/>
    <w:rsid w:val="00A4413E"/>
    <w:rsid w:val="00A929D6"/>
    <w:rsid w:val="00B11B19"/>
    <w:rsid w:val="00B40732"/>
    <w:rsid w:val="00BB2E41"/>
    <w:rsid w:val="00CE2039"/>
    <w:rsid w:val="00DF137E"/>
    <w:rsid w:val="00E75DE5"/>
    <w:rsid w:val="00EC27EE"/>
    <w:rsid w:val="00EE746B"/>
    <w:rsid w:val="00F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768C11C"/>
  <w15:chartTrackingRefBased/>
  <w15:docId w15:val="{0BDD1830-B215-46E1-BF6F-F681D401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0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0732"/>
    <w:rPr>
      <w:kern w:val="2"/>
      <w:sz w:val="21"/>
      <w:szCs w:val="24"/>
    </w:rPr>
  </w:style>
  <w:style w:type="paragraph" w:styleId="a6">
    <w:name w:val="footer"/>
    <w:basedOn w:val="a"/>
    <w:link w:val="a7"/>
    <w:rsid w:val="00B40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07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888\AppData\Roaming\Microsoft\Templates\FAX&#36865;&#20184;&#29366;&#12539;&#12499;&#12472;&#12493;&#12473;%2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FAX送付状・ビジネス 1.dot</Template>
  <TotalTime>8</TotalTime>
  <Pages>1</Pages>
  <Words>135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発信元：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観光施設課</dc:creator>
  <cp:keywords/>
  <cp:lastModifiedBy>M501admin</cp:lastModifiedBy>
  <cp:revision>7</cp:revision>
  <cp:lastPrinted>2013-08-27T10:11:00Z</cp:lastPrinted>
  <dcterms:created xsi:type="dcterms:W3CDTF">2023-09-14T12:10:00Z</dcterms:created>
  <dcterms:modified xsi:type="dcterms:W3CDTF">2024-10-16T04:55:00Z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TC012245631041</vt:lpwstr>
  </property>
</Properties>
</file>