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B0D" w:rsidRDefault="00DF137E" w:rsidP="00DF137E">
      <w:pPr>
        <w:pBdr>
          <w:bottom w:val="double" w:sz="4" w:space="1" w:color="auto"/>
        </w:pBdr>
        <w:tabs>
          <w:tab w:val="left" w:pos="4500"/>
        </w:tabs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-5715</wp:posOffset>
                </wp:positionV>
                <wp:extent cx="5867400" cy="1409700"/>
                <wp:effectExtent l="19050" t="1905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137E" w:rsidRPr="005A1CC9" w:rsidRDefault="00DF137E" w:rsidP="00DF137E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8"/>
                                <w:u w:val="single"/>
                              </w:rPr>
                            </w:pPr>
                            <w:r w:rsidRPr="005A1CC9"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質問受付期間：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令和</w:t>
                            </w:r>
                            <w:r w:rsidR="00D76C62"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年</w:t>
                            </w:r>
                            <w:r w:rsidR="00D76C62"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7</w:t>
                            </w:r>
                            <w:r w:rsidRPr="005A1CC9"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月</w:t>
                            </w:r>
                            <w:r w:rsidR="00D76C62"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22</w:t>
                            </w:r>
                            <w:r w:rsidRPr="005A1CC9"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日（</w:t>
                            </w:r>
                            <w:r w:rsidR="00D76C62"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月</w:t>
                            </w:r>
                            <w:r w:rsidRPr="005A1CC9"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）～</w:t>
                            </w:r>
                            <w:r w:rsidR="00D76C62"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8</w:t>
                            </w:r>
                            <w:r w:rsidRPr="005A1CC9"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月</w:t>
                            </w:r>
                            <w:r w:rsidR="00D76C62"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16</w:t>
                            </w:r>
                            <w:r w:rsidRPr="005A1CC9"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日（</w:t>
                            </w:r>
                            <w:r w:rsidR="00D76C62"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金</w:t>
                            </w:r>
                            <w:r w:rsidRPr="005A1CC9"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）まで</w:t>
                            </w:r>
                          </w:p>
                          <w:p w:rsidR="00DF137E" w:rsidRDefault="00DF137E" w:rsidP="00DF137E">
                            <w:pPr>
                              <w:snapToGrid w:val="0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</w:p>
                          <w:p w:rsidR="00DF137E" w:rsidRDefault="00DF137E" w:rsidP="00DF137E">
                            <w:pPr>
                              <w:snapToGrid w:val="0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 w:rsidRPr="005A1CC9">
                              <w:rPr>
                                <w:rFonts w:ascii="ＭＳ 明朝" w:hAnsi="ＭＳ 明朝" w:hint="eastAsia"/>
                                <w:sz w:val="28"/>
                              </w:rPr>
                              <w:t>松江市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</w:rPr>
                              <w:t>観光部観光施設</w:t>
                            </w:r>
                            <w:r w:rsidRPr="005A1CC9">
                              <w:rPr>
                                <w:rFonts w:ascii="ＭＳ 明朝" w:hAnsi="ＭＳ 明朝" w:hint="eastAsia"/>
                                <w:sz w:val="28"/>
                              </w:rPr>
                              <w:t>課　行</w:t>
                            </w:r>
                          </w:p>
                          <w:p w:rsidR="00DF137E" w:rsidRPr="00DF137E" w:rsidRDefault="00902632" w:rsidP="00DF137E">
                            <w:pPr>
                              <w:snapToGrid w:val="0"/>
                              <w:ind w:firstLineChars="1450" w:firstLine="4076"/>
                              <w:rPr>
                                <w:rFonts w:ascii="ＭＳ 明朝" w:hAnsi="ＭＳ 明朝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u w:val="single"/>
                              </w:rPr>
                              <w:t>FAX</w:t>
                            </w:r>
                            <w:r w:rsidR="00DF137E" w:rsidRPr="005A1CC9">
                              <w:rPr>
                                <w:rFonts w:ascii="ＭＳ 明朝" w:hAnsi="ＭＳ 明朝" w:hint="eastAsia"/>
                                <w:b/>
                                <w:sz w:val="28"/>
                                <w:u w:val="single"/>
                              </w:rPr>
                              <w:t>：０８５２－５５－</w:t>
                            </w:r>
                            <w:r w:rsidR="00DF137E">
                              <w:rPr>
                                <w:rFonts w:ascii="ＭＳ 明朝" w:hAnsi="ＭＳ 明朝" w:hint="eastAsia"/>
                                <w:b/>
                                <w:sz w:val="28"/>
                                <w:u w:val="single"/>
                              </w:rPr>
                              <w:t>５５６４</w:t>
                            </w:r>
                          </w:p>
                          <w:p w:rsidR="00DF137E" w:rsidRDefault="00DF137E" w:rsidP="00DF137E">
                            <w:pPr>
                              <w:ind w:firstLineChars="1450" w:firstLine="4076"/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u w:val="single"/>
                              </w:rPr>
                              <w:t>E-MAIL：s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28"/>
                                <w:u w:val="single"/>
                              </w:rPr>
                              <w:t>hisetsu@city.matsue.lg.jp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45pt;width:462pt;height:11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" fillcolor="white [3201]" strokeweight="2.25pt">
                <v:textbox>
                  <w:txbxContent>
                    <w:p w:rsidR="00DF137E" w:rsidRPr="005A1CC9" w:rsidRDefault="00DF137E" w:rsidP="00DF137E">
                      <w:pPr>
                        <w:snapToGrid w:val="0"/>
                        <w:jc w:val="center"/>
                        <w:rPr>
                          <w:rFonts w:ascii="ＭＳ 明朝" w:hAnsi="ＭＳ 明朝"/>
                          <w:sz w:val="28"/>
                          <w:u w:val="single"/>
                        </w:rPr>
                      </w:pPr>
                      <w:r w:rsidRPr="005A1CC9"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質問受付期間：</w:t>
                      </w:r>
                      <w:r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令和</w:t>
                      </w:r>
                      <w:r w:rsidR="00D76C62"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6</w:t>
                      </w:r>
                      <w:r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年</w:t>
                      </w:r>
                      <w:r w:rsidR="00D76C62"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7</w:t>
                      </w:r>
                      <w:r w:rsidRPr="005A1CC9"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月</w:t>
                      </w:r>
                      <w:r w:rsidR="00D76C62"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22</w:t>
                      </w:r>
                      <w:r w:rsidRPr="005A1CC9"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日（</w:t>
                      </w:r>
                      <w:r w:rsidR="00D76C62"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月</w:t>
                      </w:r>
                      <w:r w:rsidRPr="005A1CC9"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）～</w:t>
                      </w:r>
                      <w:r w:rsidR="00D76C62"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8</w:t>
                      </w:r>
                      <w:r w:rsidRPr="005A1CC9"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月</w:t>
                      </w:r>
                      <w:r w:rsidR="00D76C62"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16</w:t>
                      </w:r>
                      <w:r w:rsidRPr="005A1CC9"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日（</w:t>
                      </w:r>
                      <w:r w:rsidR="00D76C62"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金</w:t>
                      </w:r>
                      <w:r w:rsidRPr="005A1CC9"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）まで</w:t>
                      </w:r>
                    </w:p>
                    <w:p w:rsidR="00DF137E" w:rsidRDefault="00DF137E" w:rsidP="00DF137E">
                      <w:pPr>
                        <w:snapToGrid w:val="0"/>
                        <w:rPr>
                          <w:rFonts w:ascii="ＭＳ 明朝" w:hAnsi="ＭＳ 明朝"/>
                          <w:sz w:val="28"/>
                        </w:rPr>
                      </w:pPr>
                    </w:p>
                    <w:p w:rsidR="00DF137E" w:rsidRDefault="00DF137E" w:rsidP="00DF137E">
                      <w:pPr>
                        <w:snapToGrid w:val="0"/>
                        <w:rPr>
                          <w:rFonts w:ascii="ＭＳ 明朝" w:hAnsi="ＭＳ 明朝"/>
                          <w:sz w:val="28"/>
                        </w:rPr>
                      </w:pPr>
                      <w:r w:rsidRPr="005A1CC9">
                        <w:rPr>
                          <w:rFonts w:ascii="ＭＳ 明朝" w:hAnsi="ＭＳ 明朝" w:hint="eastAsia"/>
                          <w:sz w:val="28"/>
                        </w:rPr>
                        <w:t>松江市</w:t>
                      </w:r>
                      <w:r>
                        <w:rPr>
                          <w:rFonts w:ascii="ＭＳ 明朝" w:hAnsi="ＭＳ 明朝" w:hint="eastAsia"/>
                          <w:sz w:val="28"/>
                        </w:rPr>
                        <w:t>観光部観光施設</w:t>
                      </w:r>
                      <w:r w:rsidRPr="005A1CC9">
                        <w:rPr>
                          <w:rFonts w:ascii="ＭＳ 明朝" w:hAnsi="ＭＳ 明朝" w:hint="eastAsia"/>
                          <w:sz w:val="28"/>
                        </w:rPr>
                        <w:t>課　行</w:t>
                      </w:r>
                    </w:p>
                    <w:p w:rsidR="00DF137E" w:rsidRPr="00DF137E" w:rsidRDefault="00902632" w:rsidP="00DF137E">
                      <w:pPr>
                        <w:snapToGrid w:val="0"/>
                        <w:ind w:firstLineChars="1450" w:firstLine="4076"/>
                        <w:rPr>
                          <w:rFonts w:ascii="ＭＳ 明朝" w:hAnsi="ＭＳ 明朝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8"/>
                          <w:u w:val="single"/>
                        </w:rPr>
                        <w:t>FAX</w:t>
                      </w:r>
                      <w:r w:rsidR="00DF137E" w:rsidRPr="005A1CC9">
                        <w:rPr>
                          <w:rFonts w:ascii="ＭＳ 明朝" w:hAnsi="ＭＳ 明朝" w:hint="eastAsia"/>
                          <w:b/>
                          <w:sz w:val="28"/>
                          <w:u w:val="single"/>
                        </w:rPr>
                        <w:t>：０８５２－５５－</w:t>
                      </w:r>
                      <w:r w:rsidR="00DF137E">
                        <w:rPr>
                          <w:rFonts w:ascii="ＭＳ 明朝" w:hAnsi="ＭＳ 明朝" w:hint="eastAsia"/>
                          <w:b/>
                          <w:sz w:val="28"/>
                          <w:u w:val="single"/>
                        </w:rPr>
                        <w:t>５５６４</w:t>
                      </w:r>
                    </w:p>
                    <w:p w:rsidR="00DF137E" w:rsidRDefault="00DF137E" w:rsidP="00DF137E">
                      <w:pPr>
                        <w:ind w:firstLineChars="1450" w:firstLine="4076"/>
                      </w:pPr>
                      <w:r>
                        <w:rPr>
                          <w:rFonts w:ascii="ＭＳ 明朝" w:hAnsi="ＭＳ 明朝" w:hint="eastAsia"/>
                          <w:b/>
                          <w:sz w:val="28"/>
                          <w:u w:val="single"/>
                        </w:rPr>
                        <w:t>E-MAIL：s</w:t>
                      </w:r>
                      <w:r>
                        <w:rPr>
                          <w:rFonts w:ascii="ＭＳ 明朝" w:hAnsi="ＭＳ 明朝"/>
                          <w:b/>
                          <w:sz w:val="28"/>
                          <w:u w:val="single"/>
                        </w:rPr>
                        <w:t>hisetsu@city.matsue.lg.jp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4B0D" w:rsidRDefault="007F4B0D" w:rsidP="00DF137E">
      <w:pPr>
        <w:pBdr>
          <w:bottom w:val="double" w:sz="4" w:space="1" w:color="auto"/>
        </w:pBdr>
        <w:tabs>
          <w:tab w:val="left" w:pos="4500"/>
        </w:tabs>
        <w:rPr>
          <w:rFonts w:ascii="ＭＳ ゴシック" w:eastAsia="ＭＳ ゴシック" w:hAnsi="ＭＳ ゴシック"/>
          <w:sz w:val="24"/>
        </w:rPr>
      </w:pPr>
    </w:p>
    <w:p w:rsidR="00DF137E" w:rsidRDefault="00DF137E" w:rsidP="00DF137E">
      <w:pPr>
        <w:pBdr>
          <w:bottom w:val="double" w:sz="4" w:space="1" w:color="auto"/>
        </w:pBdr>
        <w:tabs>
          <w:tab w:val="left" w:pos="4500"/>
        </w:tabs>
        <w:rPr>
          <w:rFonts w:ascii="ＭＳ ゴシック" w:eastAsia="ＭＳ ゴシック" w:hAnsi="ＭＳ ゴシック"/>
          <w:sz w:val="24"/>
        </w:rPr>
      </w:pPr>
    </w:p>
    <w:p w:rsidR="00DF137E" w:rsidRDefault="00DF137E" w:rsidP="00DF137E">
      <w:pPr>
        <w:pBdr>
          <w:bottom w:val="double" w:sz="4" w:space="1" w:color="auto"/>
        </w:pBdr>
        <w:tabs>
          <w:tab w:val="left" w:pos="4500"/>
        </w:tabs>
        <w:rPr>
          <w:rFonts w:ascii="ＭＳ ゴシック" w:eastAsia="ＭＳ ゴシック" w:hAnsi="ＭＳ ゴシック"/>
          <w:sz w:val="24"/>
        </w:rPr>
      </w:pPr>
    </w:p>
    <w:p w:rsidR="007F4B0D" w:rsidRDefault="007F4B0D" w:rsidP="00DF137E">
      <w:pPr>
        <w:pBdr>
          <w:bottom w:val="double" w:sz="4" w:space="1" w:color="auto"/>
        </w:pBdr>
        <w:tabs>
          <w:tab w:val="left" w:pos="4500"/>
        </w:tabs>
        <w:rPr>
          <w:rFonts w:ascii="ＭＳ ゴシック" w:eastAsia="ＭＳ ゴシック" w:hAnsi="ＭＳ ゴシック"/>
          <w:sz w:val="24"/>
        </w:rPr>
      </w:pPr>
    </w:p>
    <w:p w:rsidR="007F4B0D" w:rsidRDefault="007F4B0D" w:rsidP="00DF137E">
      <w:pPr>
        <w:pBdr>
          <w:bottom w:val="double" w:sz="4" w:space="1" w:color="auto"/>
        </w:pBdr>
        <w:tabs>
          <w:tab w:val="left" w:pos="4500"/>
        </w:tabs>
        <w:rPr>
          <w:rFonts w:ascii="ＭＳ ゴシック" w:eastAsia="ＭＳ ゴシック" w:hAnsi="ＭＳ ゴシック"/>
          <w:sz w:val="24"/>
        </w:rPr>
      </w:pPr>
    </w:p>
    <w:p w:rsidR="007F4B0D" w:rsidRDefault="007F4B0D" w:rsidP="00DF137E">
      <w:pPr>
        <w:pBdr>
          <w:bottom w:val="double" w:sz="4" w:space="1" w:color="auto"/>
        </w:pBdr>
        <w:tabs>
          <w:tab w:val="left" w:pos="4500"/>
        </w:tabs>
        <w:rPr>
          <w:rFonts w:ascii="ＭＳ ゴシック" w:eastAsia="ＭＳ ゴシック" w:hAnsi="ＭＳ ゴシック"/>
          <w:sz w:val="24"/>
        </w:rPr>
      </w:pPr>
    </w:p>
    <w:p w:rsidR="004B49BF" w:rsidRPr="004B49BF" w:rsidRDefault="00CE2039" w:rsidP="00CE2039">
      <w:pPr>
        <w:pBdr>
          <w:bottom w:val="double" w:sz="4" w:space="1" w:color="auto"/>
        </w:pBdr>
        <w:tabs>
          <w:tab w:val="left" w:pos="4500"/>
        </w:tabs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日付　　</w:t>
      </w:r>
      <w:r w:rsidR="00782131">
        <w:rPr>
          <w:rFonts w:ascii="ＭＳ ゴシック" w:eastAsia="ＭＳ ゴシック" w:hAnsi="ＭＳ ゴシック" w:hint="eastAsia"/>
          <w:sz w:val="24"/>
        </w:rPr>
        <w:t>令和</w:t>
      </w:r>
      <w:r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4B49BF" w:rsidRDefault="004B49BF" w:rsidP="004B49BF">
      <w:pPr>
        <w:spacing w:line="120" w:lineRule="exact"/>
      </w:pPr>
    </w:p>
    <w:p w:rsidR="005B3763" w:rsidRPr="00B40732" w:rsidRDefault="0010267C" w:rsidP="004B49BF">
      <w:pPr>
        <w:shd w:val="clear" w:color="auto" w:fill="000000"/>
        <w:spacing w:line="680" w:lineRule="exact"/>
        <w:jc w:val="center"/>
        <w:textAlignment w:val="center"/>
        <w:rPr>
          <w:rFonts w:ascii="ＭＳ ゴシック" w:eastAsia="ＭＳ ゴシック" w:hAnsi="ＭＳ ゴシック"/>
          <w:color w:val="FFFFFF"/>
          <w:sz w:val="40"/>
          <w:szCs w:val="40"/>
        </w:rPr>
      </w:pPr>
      <w:r w:rsidRPr="0010267C">
        <w:rPr>
          <w:rFonts w:ascii="ＭＳ Ｐゴシック" w:eastAsia="ＭＳ Ｐゴシック" w:hAnsi="ＭＳ Ｐゴシック" w:hint="eastAsia"/>
          <w:color w:val="FFFFFF" w:themeColor="background1"/>
          <w:sz w:val="40"/>
          <w:szCs w:val="40"/>
        </w:rPr>
        <w:t>松江市</w:t>
      </w:r>
      <w:r w:rsidR="00D76C62">
        <w:rPr>
          <w:rFonts w:ascii="ＭＳ Ｐゴシック" w:eastAsia="ＭＳ Ｐゴシック" w:hAnsi="ＭＳ Ｐゴシック" w:hint="eastAsia"/>
          <w:color w:val="FFFFFF" w:themeColor="background1"/>
          <w:sz w:val="40"/>
          <w:szCs w:val="40"/>
        </w:rPr>
        <w:t>多古鼻公園施設活用事業</w:t>
      </w:r>
      <w:bookmarkStart w:id="0" w:name="_GoBack"/>
      <w:bookmarkEnd w:id="0"/>
      <w:r w:rsidRPr="0010267C">
        <w:rPr>
          <w:rFonts w:ascii="ＭＳ Ｐゴシック" w:eastAsia="ＭＳ Ｐゴシック" w:hAnsi="ＭＳ Ｐゴシック" w:hint="eastAsia"/>
          <w:color w:val="FFFFFF" w:themeColor="background1"/>
          <w:sz w:val="40"/>
          <w:szCs w:val="40"/>
        </w:rPr>
        <w:t>に関する質問票</w:t>
      </w:r>
    </w:p>
    <w:p w:rsidR="004B49BF" w:rsidRDefault="004B49B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3393"/>
        <w:gridCol w:w="1425"/>
        <w:gridCol w:w="3393"/>
      </w:tblGrid>
      <w:tr w:rsidR="00CE2039" w:rsidRPr="005F1E92" w:rsidTr="0010267C">
        <w:trPr>
          <w:trHeight w:hRule="exact" w:val="56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E2039" w:rsidRPr="005F1E92" w:rsidRDefault="00061B55" w:rsidP="00061B55">
            <w:pPr>
              <w:rPr>
                <w:rFonts w:ascii="ＭＳ ゴシック" w:eastAsia="ＭＳ ゴシック" w:hAnsi="ＭＳ ゴシック"/>
                <w:sz w:val="24"/>
              </w:rPr>
            </w:pPr>
            <w:r w:rsidRPr="0010267C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1553724416"/>
              </w:rPr>
              <w:t>会社</w:t>
            </w:r>
            <w:r w:rsidR="00CE2039" w:rsidRPr="0010267C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1553724416"/>
              </w:rPr>
              <w:t>名</w:t>
            </w:r>
            <w:r w:rsidR="00CE2039" w:rsidRPr="005F1E92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821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2039" w:rsidRPr="005F1E92" w:rsidRDefault="00CE2039" w:rsidP="004B49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E2039" w:rsidRPr="005F1E92" w:rsidTr="005F1E92">
        <w:trPr>
          <w:trHeight w:hRule="exact" w:val="567"/>
          <w:jc w:val="center"/>
        </w:trPr>
        <w:tc>
          <w:tcPr>
            <w:tcW w:w="141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E2039" w:rsidRPr="005F1E92" w:rsidRDefault="00CE2039" w:rsidP="005F1E92">
            <w:pPr>
              <w:rPr>
                <w:rFonts w:ascii="ＭＳ ゴシック" w:eastAsia="ＭＳ ゴシック" w:hAnsi="ＭＳ ゴシック"/>
                <w:sz w:val="24"/>
              </w:rPr>
            </w:pPr>
            <w:r w:rsidRPr="005F1E92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409131008"/>
              </w:rPr>
              <w:t>担当</w:t>
            </w:r>
            <w:r w:rsidRPr="005F1E92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409131008"/>
              </w:rPr>
              <w:t>者</w:t>
            </w:r>
            <w:r w:rsidRPr="005F1E92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3459" w:type="dxa"/>
            <w:tcBorders>
              <w:left w:val="nil"/>
            </w:tcBorders>
            <w:shd w:val="clear" w:color="auto" w:fill="auto"/>
            <w:vAlign w:val="center"/>
          </w:tcPr>
          <w:p w:rsidR="00CE2039" w:rsidRPr="005F1E92" w:rsidRDefault="00CE2039" w:rsidP="004B49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CE2039" w:rsidRPr="005F1E92" w:rsidRDefault="00CE2039" w:rsidP="005F1E92">
            <w:pPr>
              <w:rPr>
                <w:rFonts w:ascii="ＭＳ ゴシック" w:eastAsia="ＭＳ ゴシック" w:hAnsi="ＭＳ ゴシック"/>
                <w:sz w:val="24"/>
              </w:rPr>
            </w:pPr>
            <w:r w:rsidRPr="005F1E92">
              <w:rPr>
                <w:rFonts w:ascii="ＭＳ ゴシック" w:eastAsia="ＭＳ ゴシック" w:hAnsi="ＭＳ ゴシック" w:hint="eastAsia"/>
                <w:sz w:val="24"/>
              </w:rPr>
              <w:t>送付枚数：</w:t>
            </w:r>
          </w:p>
        </w:tc>
        <w:tc>
          <w:tcPr>
            <w:tcW w:w="34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2039" w:rsidRPr="005F1E92" w:rsidRDefault="00CE2039" w:rsidP="004B49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E2039" w:rsidRPr="005F1E92" w:rsidTr="005F1E92">
        <w:trPr>
          <w:trHeight w:hRule="exact" w:val="567"/>
          <w:jc w:val="center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2039" w:rsidRPr="005F1E92" w:rsidRDefault="00CE2039" w:rsidP="005F1E92">
            <w:pPr>
              <w:rPr>
                <w:rFonts w:ascii="ＭＳ ゴシック" w:eastAsia="ＭＳ ゴシック" w:hAnsi="ＭＳ ゴシック"/>
                <w:sz w:val="24"/>
              </w:rPr>
            </w:pPr>
            <w:r w:rsidRPr="005F1E92">
              <w:rPr>
                <w:rFonts w:ascii="ＭＳ ゴシック" w:eastAsia="ＭＳ ゴシック" w:hAnsi="ＭＳ ゴシック" w:hint="eastAsia"/>
                <w:sz w:val="24"/>
              </w:rPr>
              <w:t>電話番号：</w:t>
            </w:r>
          </w:p>
        </w:tc>
        <w:tc>
          <w:tcPr>
            <w:tcW w:w="345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E2039" w:rsidRPr="005F1E92" w:rsidRDefault="00CE2039" w:rsidP="004B49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2039" w:rsidRPr="005F1E92" w:rsidRDefault="00CE2039" w:rsidP="005F1E92">
            <w:pPr>
              <w:rPr>
                <w:rFonts w:ascii="ＭＳ ゴシック" w:eastAsia="ＭＳ ゴシック" w:hAnsi="ＭＳ ゴシック"/>
                <w:sz w:val="24"/>
              </w:rPr>
            </w:pPr>
            <w:r w:rsidRPr="0010267C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960" w:id="-1805483518"/>
              </w:rPr>
              <w:t>FAX番</w:t>
            </w:r>
            <w:r w:rsidRPr="0010267C">
              <w:rPr>
                <w:rFonts w:ascii="ＭＳ ゴシック" w:eastAsia="ＭＳ ゴシック" w:hAnsi="ＭＳ ゴシック" w:hint="eastAsia"/>
                <w:spacing w:val="-7"/>
                <w:kern w:val="0"/>
                <w:sz w:val="24"/>
                <w:fitText w:val="960" w:id="-1805483518"/>
              </w:rPr>
              <w:t>号</w:t>
            </w:r>
            <w:r w:rsidRPr="005F1E92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34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39" w:rsidRPr="005F1E92" w:rsidRDefault="00CE2039" w:rsidP="004B49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267C" w:rsidRPr="005F1E92" w:rsidTr="00A972EC">
        <w:trPr>
          <w:trHeight w:hRule="exact" w:val="567"/>
          <w:jc w:val="center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267C" w:rsidRPr="005F1E92" w:rsidRDefault="00846A64" w:rsidP="005F1E9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ﾒｰﾙｱﾄﾞﾚｽ</w:t>
            </w:r>
            <w:r w:rsidR="0010267C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821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67C" w:rsidRPr="005F1E92" w:rsidRDefault="0010267C" w:rsidP="004B49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E2039" w:rsidRPr="005F1E92" w:rsidTr="0010267C">
        <w:trPr>
          <w:trHeight w:hRule="exact" w:val="567"/>
          <w:jc w:val="center"/>
        </w:trPr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2039" w:rsidRPr="005F1E92" w:rsidRDefault="00CE2039" w:rsidP="005F1E9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2039" w:rsidRPr="005F1E92" w:rsidRDefault="00CE2039" w:rsidP="004B49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2039" w:rsidRPr="005F1E92" w:rsidRDefault="00CE2039" w:rsidP="005F1E92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3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2039" w:rsidRPr="005F1E92" w:rsidRDefault="00CE2039" w:rsidP="004B49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E2039" w:rsidRPr="005F1E92" w:rsidTr="00DF137E">
        <w:trPr>
          <w:trHeight w:hRule="exact" w:val="6013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39" w:rsidRDefault="00EE746B" w:rsidP="007F4B0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  <w:p w:rsidR="007F4B0D" w:rsidRPr="005F1E92" w:rsidRDefault="007F4B0D" w:rsidP="007F4B0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B49BF" w:rsidRPr="00EE746B" w:rsidRDefault="00EE746B" w:rsidP="00EE746B">
      <w:pPr>
        <w:rPr>
          <w:szCs w:val="21"/>
        </w:rPr>
      </w:pPr>
      <w:r w:rsidRPr="00EE746B">
        <w:rPr>
          <w:rFonts w:ascii="ＭＳ ゴシック" w:eastAsia="ＭＳ ゴシック" w:hAnsi="ＭＳ ゴシック" w:hint="eastAsia"/>
          <w:szCs w:val="21"/>
        </w:rPr>
        <w:t>※具体の項目について、簡潔明瞭に記載してください。抽象的・あいまいな質問には回答できかねる場合があります。</w:t>
      </w:r>
    </w:p>
    <w:sectPr w:rsidR="004B49BF" w:rsidRPr="00EE746B" w:rsidSect="004B49B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EA7" w:rsidRDefault="000A6EA7" w:rsidP="00B40732">
      <w:r>
        <w:separator/>
      </w:r>
    </w:p>
  </w:endnote>
  <w:endnote w:type="continuationSeparator" w:id="0">
    <w:p w:rsidR="000A6EA7" w:rsidRDefault="000A6EA7" w:rsidP="00B4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EA7" w:rsidRDefault="000A6EA7" w:rsidP="00B40732">
      <w:r>
        <w:separator/>
      </w:r>
    </w:p>
  </w:footnote>
  <w:footnote w:type="continuationSeparator" w:id="0">
    <w:p w:rsidR="000A6EA7" w:rsidRDefault="000A6EA7" w:rsidP="00B40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39"/>
    <w:rsid w:val="00061B55"/>
    <w:rsid w:val="00066546"/>
    <w:rsid w:val="000A50D4"/>
    <w:rsid w:val="000A6EA7"/>
    <w:rsid w:val="000E13AE"/>
    <w:rsid w:val="0010267C"/>
    <w:rsid w:val="00134788"/>
    <w:rsid w:val="002468DE"/>
    <w:rsid w:val="002749A0"/>
    <w:rsid w:val="003252F4"/>
    <w:rsid w:val="003260FF"/>
    <w:rsid w:val="00435128"/>
    <w:rsid w:val="004904E1"/>
    <w:rsid w:val="004B49BF"/>
    <w:rsid w:val="004F61C8"/>
    <w:rsid w:val="00533B8F"/>
    <w:rsid w:val="00537FD9"/>
    <w:rsid w:val="00580717"/>
    <w:rsid w:val="005902C0"/>
    <w:rsid w:val="005A1CC9"/>
    <w:rsid w:val="005B3763"/>
    <w:rsid w:val="005F1E92"/>
    <w:rsid w:val="00617CD7"/>
    <w:rsid w:val="00624586"/>
    <w:rsid w:val="007137A0"/>
    <w:rsid w:val="0073479A"/>
    <w:rsid w:val="00782131"/>
    <w:rsid w:val="007F4B0D"/>
    <w:rsid w:val="00846A64"/>
    <w:rsid w:val="00847BF4"/>
    <w:rsid w:val="008F7A5C"/>
    <w:rsid w:val="00902632"/>
    <w:rsid w:val="009253EE"/>
    <w:rsid w:val="00A27AFD"/>
    <w:rsid w:val="00A4413E"/>
    <w:rsid w:val="00A929D6"/>
    <w:rsid w:val="00B11B19"/>
    <w:rsid w:val="00B40732"/>
    <w:rsid w:val="00BB2E41"/>
    <w:rsid w:val="00CE2039"/>
    <w:rsid w:val="00D76C62"/>
    <w:rsid w:val="00DF137E"/>
    <w:rsid w:val="00E75DE5"/>
    <w:rsid w:val="00EC27EE"/>
    <w:rsid w:val="00EE746B"/>
    <w:rsid w:val="00F7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B6DC896"/>
  <w15:chartTrackingRefBased/>
  <w15:docId w15:val="{0BDD1830-B215-46E1-BF6F-F681D401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49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407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40732"/>
    <w:rPr>
      <w:kern w:val="2"/>
      <w:sz w:val="21"/>
      <w:szCs w:val="24"/>
    </w:rPr>
  </w:style>
  <w:style w:type="paragraph" w:styleId="a6">
    <w:name w:val="footer"/>
    <w:basedOn w:val="a"/>
    <w:link w:val="a7"/>
    <w:rsid w:val="00B40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407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888\AppData\Roaming\Microsoft\Templates\FAX&#36865;&#20184;&#29366;&#12539;&#12499;&#12472;&#12493;&#12473;%20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FAX送付状・ビジネス 1.dot</Template>
  <TotalTime>8</TotalTime>
  <Pages>1</Pages>
  <Words>116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発信元：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観光施設課</dc:creator>
  <cp:keywords/>
  <cp:lastModifiedBy>野津　究</cp:lastModifiedBy>
  <cp:revision>7</cp:revision>
  <cp:lastPrinted>2013-08-27T10:11:00Z</cp:lastPrinted>
  <dcterms:created xsi:type="dcterms:W3CDTF">2023-09-14T12:10:00Z</dcterms:created>
  <dcterms:modified xsi:type="dcterms:W3CDTF">2024-07-11T23:14:00Z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TC012245631041</vt:lpwstr>
  </property>
</Properties>
</file>