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F67365" w:rsidP="00F67365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 w:rsidTr="004F13C9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F67365" w:rsidP="00F67365">
      <w:pPr>
        <w:overflowPunct/>
        <w:jc w:val="right"/>
      </w:pPr>
      <w:r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 w:rsidTr="004F13C9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4F13C9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F67365" w:rsidTr="004F13C9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事業に着手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F6736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F6736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232"/>
      </w:tblGrid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 w:rsidTr="00BD738E">
        <w:trPr>
          <w:cantSplit/>
          <w:trHeight w:hRule="exact" w:val="1005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BD738E" w:rsidP="00BD738E">
            <w:pPr>
              <w:overflowPunct/>
              <w:jc w:val="center"/>
            </w:pPr>
            <w:r>
              <w:rPr>
                <w:rFonts w:hint="eastAsia"/>
              </w:rPr>
              <w:t>令和６年度</w:t>
            </w:r>
            <w:bookmarkStart w:id="0" w:name="_GoBack"/>
            <w:bookmarkEnd w:id="0"/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BD738E" w:rsidP="004F13C9">
            <w:pPr>
              <w:overflowPunct/>
            </w:pPr>
            <w:r w:rsidRPr="00467FC4">
              <w:rPr>
                <w:rFonts w:hAnsi="ＭＳ 明朝" w:hint="eastAsia"/>
                <w:color w:val="000000" w:themeColor="text1"/>
                <w:sz w:val="22"/>
              </w:rPr>
              <w:t>小泉八雲怪談出版</w:t>
            </w:r>
            <w:r w:rsidRPr="00467FC4">
              <w:rPr>
                <w:rFonts w:hAnsi="ＭＳ 明朝"/>
                <w:color w:val="000000" w:themeColor="text1"/>
                <w:sz w:val="22"/>
              </w:rPr>
              <w:t>120周年記念イベント等開催支援補助金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67365" w:rsidTr="004F13C9">
        <w:trPr>
          <w:cantSplit/>
          <w:trHeight w:hRule="exact" w:val="12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届出事</w:t>
            </w:r>
            <w:r>
              <w:rPr>
                <w:rFonts w:hint="eastAsia"/>
              </w:rPr>
              <w:t>項審査結果</w:t>
            </w:r>
          </w:p>
          <w:p w:rsidR="00F67365" w:rsidRDefault="00F67365" w:rsidP="004F13C9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B027BA" w:rsidRPr="00B027BA" w:rsidRDefault="00F67365" w:rsidP="003919AB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B027BA" w:rsidRPr="00B027BA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11" w:rsidRDefault="00906D11" w:rsidP="001424B2">
      <w:r>
        <w:separator/>
      </w:r>
    </w:p>
  </w:endnote>
  <w:endnote w:type="continuationSeparator" w:id="0">
    <w:p w:rsidR="00906D11" w:rsidRDefault="00906D11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11" w:rsidRDefault="00906D11" w:rsidP="001424B2">
      <w:r>
        <w:separator/>
      </w:r>
    </w:p>
  </w:footnote>
  <w:footnote w:type="continuationSeparator" w:id="0">
    <w:p w:rsidR="00906D11" w:rsidRDefault="00906D11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81D33"/>
    <w:rsid w:val="000E0960"/>
    <w:rsid w:val="000F6793"/>
    <w:rsid w:val="00113EA1"/>
    <w:rsid w:val="00114F5F"/>
    <w:rsid w:val="001424B2"/>
    <w:rsid w:val="0018440E"/>
    <w:rsid w:val="00187F64"/>
    <w:rsid w:val="001C6F3E"/>
    <w:rsid w:val="001F6B89"/>
    <w:rsid w:val="002B788F"/>
    <w:rsid w:val="002D3732"/>
    <w:rsid w:val="00343DD9"/>
    <w:rsid w:val="00350BDF"/>
    <w:rsid w:val="00381406"/>
    <w:rsid w:val="003919AB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76719"/>
    <w:rsid w:val="00906D11"/>
    <w:rsid w:val="009215B3"/>
    <w:rsid w:val="00935E2F"/>
    <w:rsid w:val="00961359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BD738E"/>
    <w:rsid w:val="00C079E6"/>
    <w:rsid w:val="00C340C6"/>
    <w:rsid w:val="00C95A31"/>
    <w:rsid w:val="00E5634F"/>
    <w:rsid w:val="00EA049A"/>
    <w:rsid w:val="00EC207A"/>
    <w:rsid w:val="00F2351C"/>
    <w:rsid w:val="00F54176"/>
    <w:rsid w:val="00F67365"/>
    <w:rsid w:val="00F964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B23F6"/>
  <w14:defaultImageDpi w14:val="0"/>
  <w15:docId w15:val="{660297B9-517F-4C71-AC04-3D187F7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025E-9DEA-4D48-851F-E576FB61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226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平塚久美子</cp:lastModifiedBy>
  <cp:revision>3</cp:revision>
  <cp:lastPrinted>2022-01-23T06:54:00Z</cp:lastPrinted>
  <dcterms:created xsi:type="dcterms:W3CDTF">2024-05-13T11:03:00Z</dcterms:created>
  <dcterms:modified xsi:type="dcterms:W3CDTF">2024-05-13T11:05:00Z</dcterms:modified>
</cp:coreProperties>
</file>