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EE" w:rsidRDefault="009054EE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9054EE">
        <w:trPr>
          <w:cantSplit/>
          <w:trHeight w:hRule="exact" w:val="840"/>
        </w:trPr>
        <w:tc>
          <w:tcPr>
            <w:tcW w:w="4356" w:type="dxa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Align w:val="center"/>
          </w:tcPr>
          <w:p w:rsidR="008C3AC3" w:rsidRDefault="008C3AC3">
            <w:pPr>
              <w:overflowPunct/>
              <w:spacing w:line="240" w:lineRule="exact"/>
              <w:jc w:val="distribute"/>
            </w:pPr>
          </w:p>
          <w:p w:rsidR="009054EE" w:rsidRPr="004D572A" w:rsidRDefault="009054EE">
            <w:pPr>
              <w:overflowPunct/>
              <w:spacing w:line="240" w:lineRule="exact"/>
              <w:jc w:val="distribute"/>
              <w:rPr>
                <w:bdr w:val="single" w:sz="4" w:space="0" w:color="auto"/>
              </w:rPr>
            </w:pPr>
            <w:r w:rsidRPr="004D572A">
              <w:rPr>
                <w:rFonts w:hint="eastAsia"/>
                <w:bdr w:val="single" w:sz="4" w:space="0" w:color="auto"/>
              </w:rPr>
              <w:t>着手</w:t>
            </w:r>
          </w:p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vAlign w:val="center"/>
          </w:tcPr>
          <w:p w:rsidR="009054EE" w:rsidRDefault="009054EE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9054EE" w:rsidRDefault="007230C3">
      <w:pPr>
        <w:overflowPunct/>
        <w:jc w:val="right"/>
      </w:pPr>
      <w:r>
        <w:rPr>
          <w:rFonts w:hint="eastAsia"/>
        </w:rPr>
        <w:t>令和</w:t>
      </w:r>
      <w:r w:rsidR="00E00CD6">
        <w:rPr>
          <w:rFonts w:hint="eastAsia"/>
        </w:rPr>
        <w:t xml:space="preserve"> </w:t>
      </w:r>
      <w:r w:rsidR="00980D46">
        <w:rPr>
          <w:rFonts w:hint="eastAsia"/>
        </w:rPr>
        <w:t xml:space="preserve">　</w:t>
      </w:r>
      <w:r w:rsidR="00057D0F">
        <w:rPr>
          <w:rFonts w:hint="eastAsia"/>
        </w:rPr>
        <w:t xml:space="preserve"> </w:t>
      </w:r>
      <w:r w:rsidR="009054EE">
        <w:rPr>
          <w:rFonts w:hint="eastAsia"/>
        </w:rPr>
        <w:t>年</w:t>
      </w:r>
      <w:r w:rsidR="006F6717">
        <w:rPr>
          <w:rFonts w:hint="eastAsia"/>
        </w:rPr>
        <w:t xml:space="preserve"> </w:t>
      </w:r>
      <w:r w:rsidR="00980D46">
        <w:rPr>
          <w:rFonts w:hint="eastAsia"/>
        </w:rPr>
        <w:t xml:space="preserve">　</w:t>
      </w:r>
      <w:r w:rsidR="006F6717">
        <w:rPr>
          <w:rFonts w:hint="eastAsia"/>
        </w:rPr>
        <w:t xml:space="preserve"> </w:t>
      </w:r>
      <w:r w:rsidR="009054EE">
        <w:rPr>
          <w:rFonts w:hint="eastAsia"/>
        </w:rPr>
        <w:t>月</w:t>
      </w:r>
      <w:r w:rsidR="00E00CD6">
        <w:rPr>
          <w:rFonts w:hint="eastAsia"/>
        </w:rPr>
        <w:t xml:space="preserve"> </w:t>
      </w:r>
      <w:r w:rsidR="006F6717">
        <w:t xml:space="preserve">   </w:t>
      </w:r>
      <w:r w:rsidR="009054EE">
        <w:rPr>
          <w:rFonts w:hint="eastAsia"/>
        </w:rPr>
        <w:t>日</w:t>
      </w:r>
    </w:p>
    <w:p w:rsidR="009054EE" w:rsidRDefault="00657691">
      <w:pPr>
        <w:overflowPunct/>
        <w:spacing w:before="120"/>
      </w:pPr>
      <w:r>
        <w:rPr>
          <w:rFonts w:hint="eastAsia"/>
        </w:rPr>
        <w:t xml:space="preserve">　　</w:t>
      </w:r>
      <w:r w:rsidR="000C0C82">
        <w:rPr>
          <w:rFonts w:hAnsi="ＭＳ 明朝" w:hint="eastAsia"/>
        </w:rPr>
        <w:t>（あて先）松江市長</w:t>
      </w:r>
    </w:p>
    <w:p w:rsidR="009054EE" w:rsidRPr="006F6717" w:rsidRDefault="009054EE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859"/>
        <w:gridCol w:w="2650"/>
      </w:tblGrid>
      <w:tr w:rsidR="00EE4811" w:rsidTr="009C5C93">
        <w:trPr>
          <w:cantSplit/>
          <w:trHeight w:hRule="exact" w:val="675"/>
        </w:trPr>
        <w:tc>
          <w:tcPr>
            <w:tcW w:w="3999" w:type="dxa"/>
            <w:vMerge w:val="restart"/>
            <w:vAlign w:val="center"/>
            <w:hideMark/>
          </w:tcPr>
          <w:p w:rsidR="00EE4811" w:rsidRDefault="00EE4811" w:rsidP="00767C44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1859" w:type="dxa"/>
            <w:vAlign w:val="center"/>
            <w:hideMark/>
          </w:tcPr>
          <w:p w:rsidR="00EE4811" w:rsidRDefault="00EE4811" w:rsidP="00767C44">
            <w:pPr>
              <w:overflowPunct/>
            </w:pPr>
            <w:r>
              <w:rPr>
                <w:rFonts w:hint="eastAsia"/>
              </w:rPr>
              <w:t>住　所</w:t>
            </w:r>
          </w:p>
        </w:tc>
        <w:tc>
          <w:tcPr>
            <w:tcW w:w="2650" w:type="dxa"/>
            <w:vAlign w:val="center"/>
          </w:tcPr>
          <w:p w:rsidR="00EE4811" w:rsidRPr="00EE2F32" w:rsidRDefault="00EE4811" w:rsidP="00767C44">
            <w:pPr>
              <w:adjustRightIn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EE4811" w:rsidTr="009C5C93">
        <w:trPr>
          <w:cantSplit/>
          <w:trHeight w:hRule="exact" w:val="571"/>
        </w:trPr>
        <w:tc>
          <w:tcPr>
            <w:tcW w:w="3999" w:type="dxa"/>
            <w:vMerge/>
            <w:vAlign w:val="center"/>
            <w:hideMark/>
          </w:tcPr>
          <w:p w:rsidR="00EE4811" w:rsidRDefault="00EE4811" w:rsidP="00767C4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859" w:type="dxa"/>
            <w:vAlign w:val="center"/>
            <w:hideMark/>
          </w:tcPr>
          <w:p w:rsidR="00EE4811" w:rsidRDefault="009C5C93" w:rsidP="00767C44">
            <w:pPr>
              <w:overflowPunct/>
              <w:spacing w:line="240" w:lineRule="exact"/>
            </w:pPr>
            <w:r>
              <w:rPr>
                <w:rFonts w:hint="eastAsia"/>
              </w:rPr>
              <w:t>氏名又は団体名及び代表者氏名</w:t>
            </w:r>
            <w:bookmarkStart w:id="0" w:name="_GoBack"/>
            <w:bookmarkEnd w:id="0"/>
          </w:p>
        </w:tc>
        <w:tc>
          <w:tcPr>
            <w:tcW w:w="2650" w:type="dxa"/>
            <w:vAlign w:val="center"/>
            <w:hideMark/>
          </w:tcPr>
          <w:p w:rsidR="00EE4811" w:rsidRPr="00EE2F32" w:rsidRDefault="00D62F99" w:rsidP="004A7396">
            <w:pPr>
              <w:adjustRightInd w:val="0"/>
              <w:ind w:firstLineChars="700" w:firstLine="1400"/>
              <w:jc w:val="lef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 xml:space="preserve">　　　　　　　</w:t>
            </w:r>
          </w:p>
        </w:tc>
      </w:tr>
    </w:tbl>
    <w:p w:rsidR="009054EE" w:rsidRDefault="009054EE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365"/>
        <w:gridCol w:w="5355"/>
      </w:tblGrid>
      <w:tr w:rsidR="009054EE" w:rsidTr="00357B6C">
        <w:trPr>
          <w:trHeight w:hRule="exact" w:val="600"/>
        </w:trPr>
        <w:tc>
          <w:tcPr>
            <w:tcW w:w="1788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365" w:type="dxa"/>
            <w:vAlign w:val="center"/>
          </w:tcPr>
          <w:p w:rsidR="009054EE" w:rsidRPr="00357B6C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  <w:rPr>
                <w:bdr w:val="single" w:sz="4" w:space="0" w:color="auto"/>
              </w:rPr>
            </w:pPr>
            <w:r w:rsidRPr="00357B6C">
              <w:rPr>
                <w:rFonts w:hint="eastAsia"/>
                <w:bdr w:val="single" w:sz="4" w:space="0" w:color="auto"/>
              </w:rPr>
              <w:t>事業に着手</w:t>
            </w:r>
          </w:p>
          <w:p w:rsidR="009054EE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355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9054EE" w:rsidRDefault="009054EE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9054EE" w:rsidRDefault="009054EE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3"/>
        <w:gridCol w:w="207"/>
        <w:gridCol w:w="1761"/>
        <w:gridCol w:w="2412"/>
      </w:tblGrid>
      <w:tr w:rsidR="009054EE" w:rsidTr="00E15613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9054EE" w:rsidRDefault="007230C3" w:rsidP="00573936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057D0F">
              <w:rPr>
                <w:rFonts w:hint="eastAsia"/>
              </w:rPr>
              <w:t xml:space="preserve"> </w:t>
            </w:r>
            <w:r w:rsidR="00657D65">
              <w:t xml:space="preserve"> </w:t>
            </w:r>
            <w:r w:rsidR="00057D0F">
              <w:rPr>
                <w:rFonts w:hint="eastAsia"/>
              </w:rPr>
              <w:t xml:space="preserve"> </w:t>
            </w:r>
            <w:r w:rsidR="009054EE">
              <w:rPr>
                <w:rFonts w:hint="eastAsia"/>
              </w:rPr>
              <w:t>年</w:t>
            </w:r>
            <w:r w:rsidR="001E56AE">
              <w:rPr>
                <w:rFonts w:hint="eastAsia"/>
              </w:rPr>
              <w:t xml:space="preserve"> </w:t>
            </w:r>
            <w:r w:rsidR="00057D0F">
              <w:rPr>
                <w:rFonts w:hint="eastAsia"/>
              </w:rPr>
              <w:t xml:space="preserve"> </w:t>
            </w:r>
            <w:r w:rsidR="009054EE">
              <w:rPr>
                <w:rFonts w:hint="eastAsia"/>
              </w:rPr>
              <w:t>月</w:t>
            </w:r>
            <w:r w:rsidR="001E56AE">
              <w:rPr>
                <w:rFonts w:hint="eastAsia"/>
              </w:rPr>
              <w:t xml:space="preserve"> </w:t>
            </w:r>
            <w:r w:rsidR="00057D0F">
              <w:rPr>
                <w:rFonts w:hint="eastAsia"/>
              </w:rPr>
              <w:t xml:space="preserve">  </w:t>
            </w:r>
            <w:r w:rsidR="009054EE">
              <w:rPr>
                <w:rFonts w:hint="eastAsia"/>
              </w:rPr>
              <w:t>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2" w:type="dxa"/>
            <w:vAlign w:val="center"/>
          </w:tcPr>
          <w:p w:rsidR="009054EE" w:rsidRDefault="009054EE" w:rsidP="00057D0F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19191D">
              <w:t xml:space="preserve"> </w:t>
            </w:r>
            <w:r w:rsidR="0019191D">
              <w:rPr>
                <w:rFonts w:hint="eastAsia"/>
              </w:rPr>
              <w:t>建指</w:t>
            </w:r>
            <w:r w:rsidR="0019191D">
              <w:t xml:space="preserve"> </w:t>
            </w:r>
            <w:r>
              <w:rPr>
                <w:rFonts w:hint="eastAsia"/>
              </w:rPr>
              <w:t>第</w:t>
            </w:r>
            <w:r w:rsidR="00057D0F">
              <w:rPr>
                <w:rFonts w:hint="eastAsia"/>
              </w:rPr>
              <w:t xml:space="preserve"> </w:t>
            </w:r>
            <w:r w:rsidR="00E00CD6">
              <w:t xml:space="preserve"> </w:t>
            </w:r>
            <w:r w:rsidR="00057D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9054EE" w:rsidTr="00E15613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9054EE" w:rsidRDefault="00A47897" w:rsidP="00255AFF">
            <w:pPr>
              <w:overflowPunct/>
              <w:jc w:val="center"/>
            </w:pPr>
            <w:r>
              <w:rPr>
                <w:rFonts w:hint="eastAsia"/>
              </w:rPr>
              <w:t xml:space="preserve">令和　</w:t>
            </w:r>
            <w:r w:rsidR="008C3AC3"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2" w:type="dxa"/>
            <w:vAlign w:val="center"/>
          </w:tcPr>
          <w:p w:rsidR="009054EE" w:rsidRDefault="008C3AC3" w:rsidP="006F6717">
            <w:pPr>
              <w:overflowPunct/>
              <w:jc w:val="left"/>
            </w:pPr>
            <w:r>
              <w:rPr>
                <w:rFonts w:hint="eastAsia"/>
              </w:rPr>
              <w:t>松江市</w:t>
            </w:r>
            <w:r w:rsidR="00657691">
              <w:rPr>
                <w:rFonts w:hint="eastAsia"/>
              </w:rPr>
              <w:t>木造住宅</w:t>
            </w:r>
            <w:r w:rsidR="00657691" w:rsidRPr="00657691">
              <w:rPr>
                <w:rFonts w:hint="eastAsia"/>
                <w:color w:val="FF0000"/>
              </w:rPr>
              <w:t>耐震診断</w:t>
            </w:r>
            <w:r>
              <w:rPr>
                <w:rFonts w:hint="eastAsia"/>
              </w:rPr>
              <w:t>事業費補助金</w:t>
            </w:r>
          </w:p>
        </w:tc>
      </w:tr>
      <w:tr w:rsidR="009054EE" w:rsidTr="00E15613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83" w:type="dxa"/>
            <w:gridSpan w:val="4"/>
            <w:vAlign w:val="center"/>
          </w:tcPr>
          <w:p w:rsidR="009054EE" w:rsidRDefault="009054EE" w:rsidP="00E15613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E15613">
              <w:rPr>
                <w:rFonts w:hint="eastAsia"/>
              </w:rPr>
              <w:t>松江市</w:t>
            </w:r>
            <w:r w:rsidR="00657691">
              <w:rPr>
                <w:rFonts w:hint="eastAsia"/>
              </w:rPr>
              <w:t>木造住宅</w:t>
            </w:r>
            <w:r w:rsidR="00657691" w:rsidRPr="00A47897">
              <w:rPr>
                <w:rFonts w:hint="eastAsia"/>
                <w:color w:val="FF0000"/>
              </w:rPr>
              <w:t>耐震診断</w:t>
            </w:r>
            <w:r w:rsidR="008C3AC3">
              <w:rPr>
                <w:rFonts w:hint="eastAsia"/>
              </w:rPr>
              <w:t>事業</w:t>
            </w:r>
          </w:p>
        </w:tc>
      </w:tr>
      <w:tr w:rsidR="009054EE" w:rsidTr="00E15613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83" w:type="dxa"/>
            <w:gridSpan w:val="4"/>
            <w:vAlign w:val="center"/>
          </w:tcPr>
          <w:p w:rsidR="009054EE" w:rsidRDefault="009054EE" w:rsidP="006F6717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657691">
              <w:rPr>
                <w:rFonts w:hint="eastAsia"/>
              </w:rPr>
              <w:t>木造住宅の</w:t>
            </w:r>
            <w:r w:rsidR="00657691" w:rsidRPr="00A47897">
              <w:rPr>
                <w:rFonts w:hint="eastAsia"/>
                <w:color w:val="FF0000"/>
              </w:rPr>
              <w:t>耐震診断</w:t>
            </w:r>
          </w:p>
        </w:tc>
      </w:tr>
      <w:tr w:rsidR="009054EE" w:rsidTr="00E15613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83" w:type="dxa"/>
            <w:gridSpan w:val="4"/>
            <w:vAlign w:val="center"/>
          </w:tcPr>
          <w:p w:rsidR="009054EE" w:rsidRDefault="009054EE" w:rsidP="008B257C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657691">
              <w:rPr>
                <w:rFonts w:hint="eastAsia"/>
              </w:rPr>
              <w:t>松江市</w:t>
            </w:r>
          </w:p>
        </w:tc>
      </w:tr>
      <w:tr w:rsidR="009054EE" w:rsidTr="00E15613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03" w:type="dxa"/>
            <w:tcBorders>
              <w:right w:val="double" w:sz="4" w:space="0" w:color="auto"/>
            </w:tcBorders>
            <w:vAlign w:val="center"/>
          </w:tcPr>
          <w:p w:rsidR="009054EE" w:rsidRDefault="007230C3" w:rsidP="004A7396">
            <w:pPr>
              <w:overflowPunct/>
              <w:jc w:val="left"/>
            </w:pPr>
            <w:r>
              <w:rPr>
                <w:rFonts w:hint="eastAsia"/>
              </w:rPr>
              <w:t>令和</w:t>
            </w:r>
            <w:r w:rsidR="004A7396">
              <w:rPr>
                <w:rFonts w:hint="eastAsia"/>
              </w:rPr>
              <w:t xml:space="preserve">　</w:t>
            </w:r>
            <w:r w:rsidR="009054EE">
              <w:rPr>
                <w:rFonts w:hint="eastAsia"/>
              </w:rPr>
              <w:t>年</w:t>
            </w:r>
            <w:r w:rsidR="006F6717">
              <w:t xml:space="preserve">   </w:t>
            </w:r>
            <w:r w:rsidR="009054EE">
              <w:rPr>
                <w:rFonts w:hint="eastAsia"/>
              </w:rPr>
              <w:t>月</w:t>
            </w:r>
            <w:r w:rsidR="00057D0F">
              <w:rPr>
                <w:rFonts w:hint="eastAsia"/>
              </w:rPr>
              <w:t xml:space="preserve">   </w:t>
            </w:r>
            <w:r w:rsidR="009054EE">
              <w:rPr>
                <w:rFonts w:hint="eastAsia"/>
              </w:rPr>
              <w:t>日</w:t>
            </w:r>
          </w:p>
        </w:tc>
        <w:tc>
          <w:tcPr>
            <w:tcW w:w="1968" w:type="dxa"/>
            <w:gridSpan w:val="2"/>
            <w:tcBorders>
              <w:left w:val="nil"/>
            </w:tcBorders>
            <w:vAlign w:val="center"/>
          </w:tcPr>
          <w:p w:rsidR="009054EE" w:rsidRDefault="009054EE" w:rsidP="00D62F9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12" w:type="dxa"/>
            <w:vAlign w:val="center"/>
          </w:tcPr>
          <w:p w:rsidR="009054EE" w:rsidRDefault="007230C3" w:rsidP="007A3AE0">
            <w:pPr>
              <w:overflowPunct/>
              <w:jc w:val="left"/>
            </w:pPr>
            <w:r>
              <w:rPr>
                <w:rFonts w:hint="eastAsia"/>
              </w:rPr>
              <w:t>令和</w:t>
            </w:r>
            <w:r w:rsidR="007A3AE0">
              <w:rPr>
                <w:rFonts w:hint="eastAsia"/>
              </w:rPr>
              <w:t xml:space="preserve">　</w:t>
            </w:r>
            <w:r w:rsidR="00C92C8D">
              <w:rPr>
                <w:rFonts w:hint="eastAsia"/>
              </w:rPr>
              <w:t>年</w:t>
            </w:r>
            <w:r w:rsidR="007A3AE0">
              <w:rPr>
                <w:rFonts w:hint="eastAsia"/>
              </w:rPr>
              <w:t xml:space="preserve">　</w:t>
            </w:r>
            <w:r w:rsidR="00A43C42">
              <w:rPr>
                <w:rFonts w:hint="eastAsia"/>
              </w:rPr>
              <w:t xml:space="preserve"> </w:t>
            </w:r>
            <w:r w:rsidR="00C92C8D">
              <w:rPr>
                <w:rFonts w:hint="eastAsia"/>
              </w:rPr>
              <w:t>月</w:t>
            </w:r>
            <w:r w:rsidR="007A3AE0">
              <w:rPr>
                <w:rFonts w:hint="eastAsia"/>
              </w:rPr>
              <w:t xml:space="preserve">　</w:t>
            </w:r>
            <w:r w:rsidR="00A43C42">
              <w:rPr>
                <w:rFonts w:hint="eastAsia"/>
              </w:rPr>
              <w:t xml:space="preserve"> </w:t>
            </w:r>
            <w:r w:rsidR="009054EE">
              <w:rPr>
                <w:rFonts w:hint="eastAsia"/>
              </w:rPr>
              <w:t>日</w:t>
            </w:r>
          </w:p>
        </w:tc>
      </w:tr>
      <w:tr w:rsidR="009054EE" w:rsidTr="00E15613">
        <w:trPr>
          <w:cantSplit/>
          <w:trHeight w:hRule="exact" w:val="12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160"/>
              </w:rPr>
              <w:t>届出事</w:t>
            </w:r>
            <w:r>
              <w:rPr>
                <w:rFonts w:hint="eastAsia"/>
              </w:rPr>
              <w:t>項審査結果</w:t>
            </w:r>
          </w:p>
          <w:p w:rsidR="009054EE" w:rsidRDefault="009054EE">
            <w:pPr>
              <w:overflowPunct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483" w:type="dxa"/>
            <w:gridSpan w:val="4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54EE" w:rsidRDefault="009054EE">
      <w:pPr>
        <w:overflowPunct/>
        <w:spacing w:before="120"/>
      </w:pPr>
    </w:p>
    <w:p w:rsidR="009054EE" w:rsidRDefault="009054EE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※印の欄は記入しないこと。</w:t>
      </w:r>
    </w:p>
    <w:sectPr w:rsidR="009054EE" w:rsidSect="0096063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71" w:rsidRDefault="000A4071">
      <w:r>
        <w:separator/>
      </w:r>
    </w:p>
  </w:endnote>
  <w:endnote w:type="continuationSeparator" w:id="0">
    <w:p w:rsidR="000A4071" w:rsidRDefault="000A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71" w:rsidRDefault="000A4071">
      <w:r>
        <w:separator/>
      </w:r>
    </w:p>
  </w:footnote>
  <w:footnote w:type="continuationSeparator" w:id="0">
    <w:p w:rsidR="000A4071" w:rsidRDefault="000A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EE"/>
    <w:rsid w:val="00017CF0"/>
    <w:rsid w:val="000420BF"/>
    <w:rsid w:val="00057D0F"/>
    <w:rsid w:val="00096046"/>
    <w:rsid w:val="000A4071"/>
    <w:rsid w:val="000C0C82"/>
    <w:rsid w:val="00131742"/>
    <w:rsid w:val="0016199B"/>
    <w:rsid w:val="0019191D"/>
    <w:rsid w:val="001E56AE"/>
    <w:rsid w:val="00255AFF"/>
    <w:rsid w:val="002D6A27"/>
    <w:rsid w:val="0034518B"/>
    <w:rsid w:val="00357B6C"/>
    <w:rsid w:val="00372C02"/>
    <w:rsid w:val="003A794D"/>
    <w:rsid w:val="003B22B7"/>
    <w:rsid w:val="003D0C5A"/>
    <w:rsid w:val="00401B24"/>
    <w:rsid w:val="00407FE2"/>
    <w:rsid w:val="00413F16"/>
    <w:rsid w:val="004A7396"/>
    <w:rsid w:val="004C3265"/>
    <w:rsid w:val="004D572A"/>
    <w:rsid w:val="004F1E9F"/>
    <w:rsid w:val="00534C8A"/>
    <w:rsid w:val="005508DA"/>
    <w:rsid w:val="00573936"/>
    <w:rsid w:val="005A4F53"/>
    <w:rsid w:val="005C05EB"/>
    <w:rsid w:val="005D6558"/>
    <w:rsid w:val="00626DC9"/>
    <w:rsid w:val="00657691"/>
    <w:rsid w:val="00657D65"/>
    <w:rsid w:val="006F6717"/>
    <w:rsid w:val="007230C3"/>
    <w:rsid w:val="00757720"/>
    <w:rsid w:val="007A3AE0"/>
    <w:rsid w:val="007B3061"/>
    <w:rsid w:val="007C4C4F"/>
    <w:rsid w:val="007E0FE4"/>
    <w:rsid w:val="008378C9"/>
    <w:rsid w:val="0085776D"/>
    <w:rsid w:val="00871928"/>
    <w:rsid w:val="00874F0A"/>
    <w:rsid w:val="008B257C"/>
    <w:rsid w:val="008C3AC3"/>
    <w:rsid w:val="00901247"/>
    <w:rsid w:val="009054EE"/>
    <w:rsid w:val="0095519E"/>
    <w:rsid w:val="00960635"/>
    <w:rsid w:val="00980D46"/>
    <w:rsid w:val="009A73D6"/>
    <w:rsid w:val="009C5C93"/>
    <w:rsid w:val="009D4E5C"/>
    <w:rsid w:val="009F6DF9"/>
    <w:rsid w:val="00A43C42"/>
    <w:rsid w:val="00A43E79"/>
    <w:rsid w:val="00A47897"/>
    <w:rsid w:val="00A82676"/>
    <w:rsid w:val="00A93C18"/>
    <w:rsid w:val="00B16768"/>
    <w:rsid w:val="00BC5191"/>
    <w:rsid w:val="00BC54DE"/>
    <w:rsid w:val="00C03357"/>
    <w:rsid w:val="00C17D69"/>
    <w:rsid w:val="00C9055F"/>
    <w:rsid w:val="00C92C8D"/>
    <w:rsid w:val="00D621E3"/>
    <w:rsid w:val="00D62F99"/>
    <w:rsid w:val="00D7081A"/>
    <w:rsid w:val="00D94437"/>
    <w:rsid w:val="00DB7987"/>
    <w:rsid w:val="00DF2BD6"/>
    <w:rsid w:val="00E00CD6"/>
    <w:rsid w:val="00E15613"/>
    <w:rsid w:val="00E57B5E"/>
    <w:rsid w:val="00E90707"/>
    <w:rsid w:val="00E94E15"/>
    <w:rsid w:val="00EB5A2B"/>
    <w:rsid w:val="00EE4811"/>
    <w:rsid w:val="00EF209D"/>
    <w:rsid w:val="00FB5AC4"/>
    <w:rsid w:val="00FE638E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EEAFDA2-AC09-45ED-8709-BBF983CE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3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635"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96063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9606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9606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69</TotalTime>
  <Pages>1</Pages>
  <Words>259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2021-09-29T00:50:00Z</cp:lastPrinted>
  <dcterms:created xsi:type="dcterms:W3CDTF">2016-06-22T05:27:00Z</dcterms:created>
  <dcterms:modified xsi:type="dcterms:W3CDTF">2022-04-06T05:23:00Z</dcterms:modified>
</cp:coreProperties>
</file>